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3DC" w14:textId="61E8B882" w:rsidR="008A7F12" w:rsidRPr="00EB1CD6" w:rsidRDefault="008A7F12" w:rsidP="008A7F12">
      <w:pPr>
        <w:rPr>
          <w:rFonts w:ascii="Arial" w:hAnsi="Arial" w:cs="Arial"/>
          <w:color w:val="262626"/>
          <w:sz w:val="22"/>
        </w:rPr>
      </w:pPr>
      <w:r w:rsidRPr="00EB1CD6">
        <w:rPr>
          <w:rFonts w:ascii="Arial" w:hAnsi="Arial" w:cs="Arial"/>
          <w:b/>
          <w:color w:val="262626"/>
          <w:sz w:val="22"/>
        </w:rPr>
        <w:t>Attendees:</w:t>
      </w:r>
      <w:r w:rsidRPr="00EB1CD6">
        <w:rPr>
          <w:rFonts w:ascii="Arial" w:hAnsi="Arial" w:cs="Arial"/>
          <w:color w:val="262626"/>
          <w:sz w:val="22"/>
        </w:rPr>
        <w:t xml:space="preserve"> </w:t>
      </w:r>
      <w:bookmarkStart w:id="0" w:name="_Hlk159319176"/>
      <w:r w:rsidRPr="00EB1CD6">
        <w:rPr>
          <w:rFonts w:ascii="Arial" w:hAnsi="Arial" w:cs="Arial"/>
          <w:color w:val="262626"/>
          <w:sz w:val="22"/>
        </w:rPr>
        <w:t>Kevin Vaughn, Beth Cicchetti,</w:t>
      </w:r>
      <w:r w:rsidR="00A3511C">
        <w:rPr>
          <w:rFonts w:ascii="Arial" w:hAnsi="Arial" w:cs="Arial"/>
          <w:color w:val="262626"/>
          <w:sz w:val="22"/>
        </w:rPr>
        <w:t xml:space="preserve"> </w:t>
      </w:r>
      <w:r w:rsidRPr="00EB1CD6">
        <w:rPr>
          <w:rFonts w:ascii="Arial" w:hAnsi="Arial" w:cs="Arial"/>
          <w:color w:val="262626"/>
          <w:sz w:val="22"/>
        </w:rPr>
        <w:t>Martina McDowell, Erin Gillespie</w:t>
      </w:r>
      <w:r w:rsidR="00A3511C">
        <w:rPr>
          <w:rFonts w:ascii="Arial" w:hAnsi="Arial" w:cs="Arial"/>
          <w:color w:val="262626"/>
          <w:sz w:val="22"/>
        </w:rPr>
        <w:t>, Shelly Bell</w:t>
      </w:r>
    </w:p>
    <w:bookmarkEnd w:id="0"/>
    <w:p w14:paraId="597AF6EC" w14:textId="77777777" w:rsidR="008A7F12" w:rsidRPr="00EB1CD6" w:rsidRDefault="008A7F12" w:rsidP="008A7F12">
      <w:pPr>
        <w:rPr>
          <w:rFonts w:ascii="Arial" w:hAnsi="Arial" w:cs="Arial"/>
          <w:b/>
          <w:bCs/>
          <w:color w:val="262626"/>
          <w:sz w:val="22"/>
        </w:rPr>
      </w:pPr>
    </w:p>
    <w:p w14:paraId="5D5F9A11" w14:textId="3E9DF4E2" w:rsidR="008A7F12" w:rsidRPr="00D564C6" w:rsidRDefault="008A7F12" w:rsidP="008A7F12">
      <w:pPr>
        <w:rPr>
          <w:rFonts w:ascii="Arial" w:hAnsi="Arial" w:cs="Arial"/>
          <w:color w:val="262626"/>
          <w:sz w:val="22"/>
        </w:rPr>
      </w:pPr>
      <w:r w:rsidRPr="00D564C6">
        <w:rPr>
          <w:rFonts w:ascii="Arial" w:hAnsi="Arial" w:cs="Arial"/>
          <w:b/>
          <w:bCs/>
          <w:color w:val="262626"/>
          <w:sz w:val="22"/>
        </w:rPr>
        <w:t>Staff:</w:t>
      </w:r>
      <w:r w:rsidRPr="00D564C6">
        <w:rPr>
          <w:rFonts w:ascii="Arial" w:hAnsi="Arial" w:cs="Arial"/>
          <w:color w:val="262626"/>
          <w:sz w:val="22"/>
        </w:rPr>
        <w:t xml:space="preserve"> </w:t>
      </w:r>
      <w:r w:rsidR="00DE5747">
        <w:rPr>
          <w:rFonts w:ascii="Arial" w:hAnsi="Arial" w:cs="Arial"/>
          <w:color w:val="262626"/>
          <w:sz w:val="22"/>
        </w:rPr>
        <w:t xml:space="preserve">Jim McShane, </w:t>
      </w:r>
      <w:r w:rsidRPr="00D564C6">
        <w:rPr>
          <w:rFonts w:ascii="Arial" w:hAnsi="Arial" w:cs="Arial"/>
          <w:color w:val="262626"/>
          <w:sz w:val="22"/>
        </w:rPr>
        <w:t>Matt Salera,</w:t>
      </w:r>
      <w:r w:rsidRPr="00D564C6">
        <w:rPr>
          <w:rFonts w:ascii="Arial" w:hAnsi="Arial" w:cs="Arial"/>
          <w:b/>
          <w:bCs/>
          <w:color w:val="262626"/>
          <w:sz w:val="22"/>
        </w:rPr>
        <w:t xml:space="preserve"> </w:t>
      </w:r>
      <w:r w:rsidR="00D564C6" w:rsidRPr="00D564C6">
        <w:rPr>
          <w:rFonts w:ascii="Arial" w:hAnsi="Arial" w:cs="Arial"/>
          <w:color w:val="262626"/>
          <w:sz w:val="22"/>
        </w:rPr>
        <w:t>Patricia Yahn, Charlotte</w:t>
      </w:r>
      <w:r w:rsidR="00D564C6">
        <w:rPr>
          <w:rFonts w:ascii="Arial" w:hAnsi="Arial" w:cs="Arial"/>
          <w:color w:val="262626"/>
          <w:sz w:val="22"/>
        </w:rPr>
        <w:t xml:space="preserve"> Brown</w:t>
      </w:r>
      <w:r w:rsidR="00071B61">
        <w:rPr>
          <w:rFonts w:ascii="Arial" w:hAnsi="Arial" w:cs="Arial"/>
          <w:color w:val="262626"/>
          <w:sz w:val="22"/>
        </w:rPr>
        <w:t>, Tandria Edwards, Jeff Cheesborough</w:t>
      </w:r>
      <w:r w:rsidR="00235065">
        <w:rPr>
          <w:rFonts w:ascii="Arial" w:hAnsi="Arial" w:cs="Arial"/>
          <w:color w:val="262626"/>
          <w:sz w:val="22"/>
        </w:rPr>
        <w:t>, Kevin</w:t>
      </w:r>
      <w:r w:rsidR="005E2038">
        <w:rPr>
          <w:rFonts w:ascii="Arial" w:hAnsi="Arial" w:cs="Arial"/>
          <w:color w:val="262626"/>
          <w:sz w:val="22"/>
        </w:rPr>
        <w:t xml:space="preserve"> Harrington, Elizabeth</w:t>
      </w:r>
      <w:r w:rsidR="0026644C">
        <w:rPr>
          <w:rFonts w:ascii="Arial" w:hAnsi="Arial" w:cs="Arial"/>
          <w:color w:val="262626"/>
          <w:sz w:val="22"/>
        </w:rPr>
        <w:t xml:space="preserve"> Ventura</w:t>
      </w:r>
    </w:p>
    <w:p w14:paraId="37A67251" w14:textId="77777777" w:rsidR="008A7F12" w:rsidRPr="00D564C6" w:rsidRDefault="008A7F12" w:rsidP="008A7F12">
      <w:pPr>
        <w:rPr>
          <w:rFonts w:ascii="Arial" w:hAnsi="Arial" w:cs="Arial"/>
          <w:color w:val="262626"/>
          <w:sz w:val="22"/>
        </w:rPr>
      </w:pPr>
    </w:p>
    <w:p w14:paraId="06ACA043" w14:textId="7FA5AC70" w:rsidR="001D256B" w:rsidRDefault="008A7F12" w:rsidP="001E3A79">
      <w:pPr>
        <w:spacing w:line="476" w:lineRule="auto"/>
        <w:rPr>
          <w:rFonts w:ascii="Arial" w:hAnsi="Arial" w:cs="Arial"/>
          <w:color w:val="262626"/>
          <w:sz w:val="22"/>
        </w:rPr>
      </w:pPr>
      <w:r w:rsidRPr="00EB1CD6">
        <w:rPr>
          <w:rFonts w:ascii="Arial" w:hAnsi="Arial" w:cs="Arial"/>
          <w:b/>
          <w:bCs/>
          <w:color w:val="262626"/>
          <w:sz w:val="22"/>
        </w:rPr>
        <w:t>Guest</w:t>
      </w:r>
      <w:r w:rsidR="002F2BD9">
        <w:rPr>
          <w:rFonts w:ascii="Arial" w:hAnsi="Arial" w:cs="Arial"/>
          <w:b/>
          <w:bCs/>
          <w:color w:val="262626"/>
          <w:sz w:val="22"/>
        </w:rPr>
        <w:t>s</w:t>
      </w:r>
      <w:r w:rsidRPr="00EB1CD6">
        <w:rPr>
          <w:rFonts w:ascii="Arial" w:hAnsi="Arial" w:cs="Arial"/>
          <w:b/>
          <w:bCs/>
          <w:color w:val="262626"/>
          <w:sz w:val="22"/>
        </w:rPr>
        <w:t xml:space="preserve">: </w:t>
      </w:r>
      <w:bookmarkStart w:id="1" w:name="_Hlk159319138"/>
      <w:r w:rsidR="00071B61" w:rsidRPr="00EB1CD6">
        <w:rPr>
          <w:rFonts w:ascii="Arial" w:hAnsi="Arial" w:cs="Arial"/>
          <w:color w:val="262626"/>
          <w:sz w:val="22"/>
        </w:rPr>
        <w:t xml:space="preserve">Quincee </w:t>
      </w:r>
      <w:proofErr w:type="spellStart"/>
      <w:r w:rsidR="00071B61" w:rsidRPr="00EB1CD6">
        <w:rPr>
          <w:rFonts w:ascii="Arial" w:hAnsi="Arial" w:cs="Arial"/>
          <w:color w:val="262626"/>
          <w:sz w:val="22"/>
        </w:rPr>
        <w:t>MesserSmith</w:t>
      </w:r>
      <w:proofErr w:type="spellEnd"/>
      <w:r w:rsidR="00071B61" w:rsidRPr="00EB1CD6">
        <w:rPr>
          <w:rFonts w:ascii="Arial" w:hAnsi="Arial" w:cs="Arial"/>
          <w:color w:val="262626"/>
          <w:sz w:val="22"/>
        </w:rPr>
        <w:t>, Kimblin Nesmith</w:t>
      </w:r>
      <w:bookmarkEnd w:id="1"/>
    </w:p>
    <w:p w14:paraId="22E77F42" w14:textId="5BE90F69" w:rsidR="00C73782" w:rsidRDefault="00C73782" w:rsidP="001E3A79">
      <w:pPr>
        <w:spacing w:line="476" w:lineRule="auto"/>
        <w:rPr>
          <w:rFonts w:ascii="Arial" w:hAnsi="Arial" w:cs="Arial"/>
          <w:color w:val="262626"/>
          <w:sz w:val="22"/>
        </w:rPr>
      </w:pPr>
      <w:r w:rsidRPr="00C73782">
        <w:rPr>
          <w:rFonts w:ascii="Arial" w:hAnsi="Arial" w:cs="Arial"/>
          <w:b/>
          <w:bCs/>
          <w:color w:val="262626"/>
          <w:sz w:val="22"/>
        </w:rPr>
        <w:t>Recording</w:t>
      </w:r>
      <w:r>
        <w:rPr>
          <w:rFonts w:ascii="Arial" w:hAnsi="Arial" w:cs="Arial"/>
          <w:color w:val="262626"/>
          <w:sz w:val="22"/>
        </w:rPr>
        <w:t>: Matt Salera</w:t>
      </w:r>
    </w:p>
    <w:p w14:paraId="201A83B8" w14:textId="4678A085" w:rsidR="00EE4C8E" w:rsidRPr="001E3A79" w:rsidRDefault="00F7376F" w:rsidP="001E3A79">
      <w:pPr>
        <w:spacing w:line="476" w:lineRule="auto"/>
        <w:rPr>
          <w:rFonts w:ascii="Arial" w:hAnsi="Arial" w:cs="Arial"/>
          <w:b/>
          <w:color w:val="262626"/>
          <w:sz w:val="22"/>
        </w:rPr>
      </w:pPr>
      <w:r>
        <w:rPr>
          <w:rFonts w:ascii="Arial" w:hAnsi="Arial" w:cs="Arial"/>
          <w:b/>
          <w:color w:val="262626"/>
          <w:sz w:val="22"/>
        </w:rPr>
        <w:t>____________________________________________________________________________________________</w:t>
      </w:r>
    </w:p>
    <w:p w14:paraId="3B41C769" w14:textId="77777777" w:rsidR="00A10B38" w:rsidRPr="00EB1CD6" w:rsidRDefault="00A10B38" w:rsidP="00A10B38">
      <w:pPr>
        <w:rPr>
          <w:rFonts w:ascii="Arial" w:hAnsi="Arial" w:cs="Arial"/>
          <w:sz w:val="22"/>
        </w:rPr>
      </w:pPr>
    </w:p>
    <w:p w14:paraId="658BDA8A" w14:textId="11027463" w:rsidR="00A10B38" w:rsidRPr="00EB1CD6" w:rsidRDefault="008C73A6" w:rsidP="00C73782">
      <w:pPr>
        <w:tabs>
          <w:tab w:val="num" w:pos="1080"/>
        </w:tabs>
        <w:rPr>
          <w:rFonts w:ascii="Arial" w:hAnsi="Arial" w:cs="Arial"/>
          <w:sz w:val="22"/>
        </w:rPr>
      </w:pPr>
      <w:r w:rsidRPr="00EB1CD6">
        <w:rPr>
          <w:rFonts w:ascii="Arial" w:hAnsi="Arial" w:cs="Arial"/>
          <w:b/>
          <w:bCs/>
          <w:sz w:val="22"/>
        </w:rPr>
        <w:t>Kevin Vaughn</w:t>
      </w:r>
      <w:r w:rsidR="00AC4239" w:rsidRPr="00EB1CD6">
        <w:rPr>
          <w:rFonts w:ascii="Arial" w:hAnsi="Arial" w:cs="Arial"/>
          <w:b/>
          <w:bCs/>
          <w:sz w:val="22"/>
        </w:rPr>
        <w:t xml:space="preserve"> called the meeting to order at 3:32 pm.</w:t>
      </w:r>
      <w:r w:rsidR="00FA5991" w:rsidRPr="00EB1CD6">
        <w:rPr>
          <w:rFonts w:ascii="Arial" w:hAnsi="Arial" w:cs="Arial"/>
          <w:b/>
          <w:bCs/>
          <w:sz w:val="22"/>
        </w:rPr>
        <w:t xml:space="preserve"> </w:t>
      </w:r>
    </w:p>
    <w:p w14:paraId="414BC057" w14:textId="77777777" w:rsidR="00A10B38" w:rsidRPr="00EB1CD6" w:rsidRDefault="00A10B38" w:rsidP="00A10B38">
      <w:pPr>
        <w:pStyle w:val="ListParagraph"/>
        <w:ind w:left="0"/>
        <w:rPr>
          <w:rFonts w:ascii="Arial" w:hAnsi="Arial" w:cs="Arial"/>
          <w:sz w:val="22"/>
        </w:rPr>
      </w:pPr>
    </w:p>
    <w:p w14:paraId="121EAC24" w14:textId="2B5AFB83" w:rsidR="00A10B38" w:rsidRPr="00EB1CD6" w:rsidRDefault="00474BEA" w:rsidP="00C73782">
      <w:pPr>
        <w:tabs>
          <w:tab w:val="num" w:pos="1080"/>
        </w:tabs>
        <w:rPr>
          <w:rFonts w:ascii="Arial" w:hAnsi="Arial" w:cs="Arial"/>
          <w:sz w:val="22"/>
        </w:rPr>
      </w:pPr>
      <w:r w:rsidRPr="00EB1CD6">
        <w:rPr>
          <w:rFonts w:ascii="Arial" w:hAnsi="Arial" w:cs="Arial"/>
          <w:b/>
          <w:bCs/>
          <w:sz w:val="22"/>
        </w:rPr>
        <w:t xml:space="preserve">Meeting Minutes Approval </w:t>
      </w:r>
    </w:p>
    <w:p w14:paraId="12CA57DD" w14:textId="77777777" w:rsidR="00016B98" w:rsidRDefault="00016B98" w:rsidP="00016B98">
      <w:pPr>
        <w:rPr>
          <w:rFonts w:ascii="Arial" w:hAnsi="Arial" w:cs="Arial"/>
          <w:sz w:val="22"/>
        </w:rPr>
      </w:pPr>
    </w:p>
    <w:p w14:paraId="10B30BB2" w14:textId="35B3DEFB" w:rsidR="00B16F35" w:rsidRPr="0067010A" w:rsidRDefault="00992265" w:rsidP="0067010A">
      <w:pPr>
        <w:pStyle w:val="ListParagraph"/>
        <w:numPr>
          <w:ilvl w:val="0"/>
          <w:numId w:val="48"/>
        </w:numPr>
        <w:rPr>
          <w:rFonts w:ascii="Arial" w:hAnsi="Arial" w:cs="Arial"/>
          <w:b/>
          <w:sz w:val="22"/>
        </w:rPr>
      </w:pPr>
      <w:r w:rsidRPr="0067010A">
        <w:rPr>
          <w:rFonts w:ascii="Arial" w:hAnsi="Arial" w:cs="Arial"/>
          <w:sz w:val="22"/>
        </w:rPr>
        <w:t xml:space="preserve">Minutes </w:t>
      </w:r>
      <w:r w:rsidR="002A0657" w:rsidRPr="0067010A">
        <w:rPr>
          <w:rFonts w:ascii="Arial" w:hAnsi="Arial" w:cs="Arial"/>
          <w:sz w:val="22"/>
        </w:rPr>
        <w:t>September</w:t>
      </w:r>
      <w:r w:rsidR="000E74DF" w:rsidRPr="0067010A">
        <w:rPr>
          <w:rFonts w:ascii="Arial" w:hAnsi="Arial" w:cs="Arial"/>
          <w:sz w:val="22"/>
        </w:rPr>
        <w:t xml:space="preserve"> </w:t>
      </w:r>
      <w:r w:rsidR="002A0657" w:rsidRPr="0067010A">
        <w:rPr>
          <w:rFonts w:ascii="Arial" w:hAnsi="Arial" w:cs="Arial"/>
          <w:sz w:val="22"/>
        </w:rPr>
        <w:t>7</w:t>
      </w:r>
      <w:r w:rsidR="000E74DF" w:rsidRPr="0067010A">
        <w:rPr>
          <w:rFonts w:ascii="Arial" w:hAnsi="Arial" w:cs="Arial"/>
          <w:sz w:val="22"/>
        </w:rPr>
        <w:t>,</w:t>
      </w:r>
      <w:r w:rsidR="008A77AF" w:rsidRPr="0067010A">
        <w:rPr>
          <w:rFonts w:ascii="Arial" w:hAnsi="Arial" w:cs="Arial"/>
          <w:sz w:val="22"/>
        </w:rPr>
        <w:t xml:space="preserve"> 2023</w:t>
      </w:r>
      <w:r w:rsidR="006372A7" w:rsidRPr="0067010A">
        <w:rPr>
          <w:rFonts w:ascii="Arial" w:hAnsi="Arial" w:cs="Arial"/>
          <w:sz w:val="22"/>
        </w:rPr>
        <w:t>,</w:t>
      </w:r>
      <w:r w:rsidR="008A77AF" w:rsidRPr="0067010A">
        <w:rPr>
          <w:rFonts w:ascii="Arial" w:hAnsi="Arial" w:cs="Arial"/>
          <w:sz w:val="22"/>
        </w:rPr>
        <w:t xml:space="preserve"> </w:t>
      </w:r>
      <w:r w:rsidR="00965D12" w:rsidRPr="0067010A">
        <w:rPr>
          <w:rFonts w:ascii="Arial" w:hAnsi="Arial" w:cs="Arial"/>
          <w:b/>
          <w:sz w:val="22"/>
        </w:rPr>
        <w:t xml:space="preserve">Action Item I       </w:t>
      </w:r>
    </w:p>
    <w:p w14:paraId="56AE86D3" w14:textId="77777777" w:rsidR="00016B98" w:rsidRDefault="00016B98" w:rsidP="00016B98">
      <w:pPr>
        <w:rPr>
          <w:rFonts w:ascii="Arial" w:hAnsi="Arial" w:cs="Arial"/>
          <w:bCs/>
          <w:sz w:val="22"/>
        </w:rPr>
      </w:pPr>
      <w:bookmarkStart w:id="2" w:name="_Hlk159318617"/>
      <w:bookmarkStart w:id="3" w:name="_Hlk152849012"/>
    </w:p>
    <w:p w14:paraId="50FC7DA1" w14:textId="77997F1E" w:rsidR="00B16F35" w:rsidRPr="00EB1CD6" w:rsidRDefault="00733C60" w:rsidP="00016B98">
      <w:pPr>
        <w:rPr>
          <w:rFonts w:ascii="Arial" w:hAnsi="Arial" w:cs="Arial"/>
          <w:bCs/>
          <w:sz w:val="22"/>
        </w:rPr>
      </w:pPr>
      <w:r w:rsidRPr="00EB1CD6">
        <w:rPr>
          <w:rFonts w:ascii="Arial" w:hAnsi="Arial" w:cs="Arial"/>
          <w:bCs/>
          <w:sz w:val="22"/>
        </w:rPr>
        <w:t>Motion made by</w:t>
      </w:r>
      <w:r w:rsidR="003929D9">
        <w:rPr>
          <w:rFonts w:ascii="Arial" w:hAnsi="Arial" w:cs="Arial"/>
          <w:bCs/>
          <w:sz w:val="22"/>
        </w:rPr>
        <w:t xml:space="preserve"> Shelly Bell. S</w:t>
      </w:r>
      <w:r w:rsidR="00B21D14" w:rsidRPr="00EB1CD6">
        <w:rPr>
          <w:rFonts w:ascii="Arial" w:hAnsi="Arial" w:cs="Arial"/>
          <w:bCs/>
          <w:sz w:val="22"/>
        </w:rPr>
        <w:t>econded</w:t>
      </w:r>
      <w:r w:rsidR="003929D9">
        <w:rPr>
          <w:rFonts w:ascii="Arial" w:hAnsi="Arial" w:cs="Arial"/>
          <w:bCs/>
          <w:sz w:val="22"/>
        </w:rPr>
        <w:t xml:space="preserve"> by </w:t>
      </w:r>
      <w:r w:rsidR="00ED6BC4">
        <w:rPr>
          <w:rFonts w:ascii="Arial" w:hAnsi="Arial" w:cs="Arial"/>
          <w:bCs/>
          <w:sz w:val="22"/>
        </w:rPr>
        <w:t>Martina McDowell</w:t>
      </w:r>
      <w:r w:rsidR="00B21D14" w:rsidRPr="00EB1CD6">
        <w:rPr>
          <w:rFonts w:ascii="Arial" w:hAnsi="Arial" w:cs="Arial"/>
          <w:bCs/>
          <w:sz w:val="22"/>
        </w:rPr>
        <w:t xml:space="preserve">.  </w:t>
      </w:r>
      <w:bookmarkEnd w:id="2"/>
      <w:r w:rsidR="00B21D14" w:rsidRPr="00EB1CD6">
        <w:rPr>
          <w:rFonts w:ascii="Arial" w:hAnsi="Arial" w:cs="Arial"/>
          <w:bCs/>
          <w:sz w:val="22"/>
        </w:rPr>
        <w:t>All in favor.</w:t>
      </w:r>
    </w:p>
    <w:bookmarkEnd w:id="3"/>
    <w:p w14:paraId="38EBC81E" w14:textId="67BBC96D" w:rsidR="00733C60" w:rsidRPr="00EB1CD6" w:rsidRDefault="00965D12" w:rsidP="00B16F35">
      <w:pPr>
        <w:rPr>
          <w:rFonts w:ascii="Arial" w:hAnsi="Arial" w:cs="Arial"/>
          <w:b/>
          <w:sz w:val="22"/>
        </w:rPr>
      </w:pPr>
      <w:r w:rsidRPr="00EB1CD6">
        <w:rPr>
          <w:rFonts w:ascii="Arial" w:hAnsi="Arial" w:cs="Arial"/>
          <w:b/>
          <w:sz w:val="22"/>
        </w:rPr>
        <w:t xml:space="preserve">     </w:t>
      </w:r>
      <w:r w:rsidRPr="00EB1CD6">
        <w:rPr>
          <w:rFonts w:ascii="Arial" w:hAnsi="Arial" w:cs="Arial"/>
          <w:b/>
          <w:sz w:val="22"/>
        </w:rPr>
        <w:tab/>
      </w:r>
    </w:p>
    <w:p w14:paraId="70F611C1" w14:textId="61DEC3F7" w:rsidR="00137F69" w:rsidRPr="0067010A" w:rsidRDefault="00992265" w:rsidP="0067010A">
      <w:pPr>
        <w:pStyle w:val="ListParagraph"/>
        <w:numPr>
          <w:ilvl w:val="0"/>
          <w:numId w:val="48"/>
        </w:numPr>
        <w:rPr>
          <w:rFonts w:ascii="Arial" w:hAnsi="Arial" w:cs="Arial"/>
          <w:b/>
          <w:sz w:val="22"/>
        </w:rPr>
      </w:pPr>
      <w:r w:rsidRPr="0067010A">
        <w:rPr>
          <w:rFonts w:ascii="Arial" w:hAnsi="Arial" w:cs="Arial"/>
          <w:sz w:val="22"/>
        </w:rPr>
        <w:t xml:space="preserve">Minutes </w:t>
      </w:r>
      <w:r w:rsidR="005C2606" w:rsidRPr="0067010A">
        <w:rPr>
          <w:rFonts w:ascii="Arial" w:hAnsi="Arial" w:cs="Arial"/>
          <w:sz w:val="22"/>
        </w:rPr>
        <w:t>Novem</w:t>
      </w:r>
      <w:r w:rsidR="00FC5755" w:rsidRPr="0067010A">
        <w:rPr>
          <w:rFonts w:ascii="Arial" w:hAnsi="Arial" w:cs="Arial"/>
          <w:sz w:val="22"/>
        </w:rPr>
        <w:t>ber</w:t>
      </w:r>
      <w:r w:rsidR="00137F69" w:rsidRPr="0067010A">
        <w:rPr>
          <w:rFonts w:ascii="Arial" w:hAnsi="Arial" w:cs="Arial"/>
          <w:sz w:val="22"/>
        </w:rPr>
        <w:t xml:space="preserve"> </w:t>
      </w:r>
      <w:r w:rsidR="005C2606" w:rsidRPr="0067010A">
        <w:rPr>
          <w:rFonts w:ascii="Arial" w:hAnsi="Arial" w:cs="Arial"/>
          <w:sz w:val="22"/>
        </w:rPr>
        <w:t>13</w:t>
      </w:r>
      <w:r w:rsidR="00137F69" w:rsidRPr="0067010A">
        <w:rPr>
          <w:rFonts w:ascii="Arial" w:hAnsi="Arial" w:cs="Arial"/>
          <w:sz w:val="22"/>
        </w:rPr>
        <w:t>, 2</w:t>
      </w:r>
      <w:r w:rsidR="002E0148" w:rsidRPr="0067010A">
        <w:rPr>
          <w:rFonts w:ascii="Arial" w:hAnsi="Arial" w:cs="Arial"/>
          <w:sz w:val="22"/>
        </w:rPr>
        <w:t>023</w:t>
      </w:r>
      <w:r w:rsidR="008A77AF" w:rsidRPr="0067010A">
        <w:rPr>
          <w:rFonts w:ascii="Arial" w:hAnsi="Arial" w:cs="Arial"/>
          <w:sz w:val="22"/>
        </w:rPr>
        <w:t>,</w:t>
      </w:r>
      <w:r w:rsidR="006372A7" w:rsidRPr="0067010A">
        <w:rPr>
          <w:rFonts w:ascii="Arial" w:hAnsi="Arial" w:cs="Arial"/>
          <w:sz w:val="22"/>
        </w:rPr>
        <w:t xml:space="preserve"> </w:t>
      </w:r>
      <w:r w:rsidR="002E0148" w:rsidRPr="0067010A">
        <w:rPr>
          <w:rFonts w:ascii="Arial" w:hAnsi="Arial" w:cs="Arial"/>
          <w:b/>
          <w:bCs/>
          <w:sz w:val="22"/>
        </w:rPr>
        <w:t xml:space="preserve">Action Item II </w:t>
      </w:r>
      <w:r w:rsidR="002E0148" w:rsidRPr="0067010A">
        <w:rPr>
          <w:rFonts w:ascii="Arial" w:hAnsi="Arial" w:cs="Arial"/>
          <w:b/>
          <w:bCs/>
          <w:sz w:val="22"/>
        </w:rPr>
        <w:tab/>
      </w:r>
      <w:r w:rsidR="002E0148" w:rsidRPr="0067010A">
        <w:rPr>
          <w:rFonts w:ascii="Arial" w:hAnsi="Arial" w:cs="Arial"/>
          <w:b/>
          <w:bCs/>
          <w:sz w:val="22"/>
        </w:rPr>
        <w:tab/>
      </w:r>
    </w:p>
    <w:p w14:paraId="21CF7823" w14:textId="77777777" w:rsidR="00016B98" w:rsidRDefault="00016B98" w:rsidP="00016B98">
      <w:pPr>
        <w:rPr>
          <w:rFonts w:ascii="Arial" w:hAnsi="Arial" w:cs="Arial"/>
          <w:bCs/>
          <w:sz w:val="22"/>
        </w:rPr>
      </w:pPr>
    </w:p>
    <w:p w14:paraId="7BD850D3" w14:textId="6CD0D02E" w:rsidR="00B21D14" w:rsidRPr="00EB1CD6" w:rsidRDefault="00B60888" w:rsidP="00016B98">
      <w:pPr>
        <w:rPr>
          <w:rFonts w:ascii="Arial" w:hAnsi="Arial" w:cs="Arial"/>
          <w:bCs/>
          <w:sz w:val="22"/>
        </w:rPr>
      </w:pPr>
      <w:r w:rsidRPr="00EB1CD6">
        <w:rPr>
          <w:rFonts w:ascii="Arial" w:hAnsi="Arial" w:cs="Arial"/>
          <w:bCs/>
          <w:sz w:val="22"/>
        </w:rPr>
        <w:t>Motion made by</w:t>
      </w:r>
      <w:r>
        <w:rPr>
          <w:rFonts w:ascii="Arial" w:hAnsi="Arial" w:cs="Arial"/>
          <w:bCs/>
          <w:sz w:val="22"/>
        </w:rPr>
        <w:t xml:space="preserve"> Shelly Bell. S</w:t>
      </w:r>
      <w:r w:rsidRPr="00EB1CD6">
        <w:rPr>
          <w:rFonts w:ascii="Arial" w:hAnsi="Arial" w:cs="Arial"/>
          <w:bCs/>
          <w:sz w:val="22"/>
        </w:rPr>
        <w:t>econded</w:t>
      </w:r>
      <w:r>
        <w:rPr>
          <w:rFonts w:ascii="Arial" w:hAnsi="Arial" w:cs="Arial"/>
          <w:bCs/>
          <w:sz w:val="22"/>
        </w:rPr>
        <w:t xml:space="preserve"> by Martina McDowell</w:t>
      </w:r>
      <w:r w:rsidRPr="00EB1CD6">
        <w:rPr>
          <w:rFonts w:ascii="Arial" w:hAnsi="Arial" w:cs="Arial"/>
          <w:bCs/>
          <w:sz w:val="22"/>
        </w:rPr>
        <w:t xml:space="preserve">.  </w:t>
      </w:r>
      <w:r w:rsidR="00B21D14" w:rsidRPr="00EB1CD6">
        <w:rPr>
          <w:rFonts w:ascii="Arial" w:hAnsi="Arial" w:cs="Arial"/>
          <w:bCs/>
          <w:sz w:val="22"/>
        </w:rPr>
        <w:t>All in favor.</w:t>
      </w:r>
    </w:p>
    <w:p w14:paraId="3761D139" w14:textId="77777777" w:rsidR="00B16F35" w:rsidRPr="00EB1CD6" w:rsidRDefault="00B16F35" w:rsidP="00062816">
      <w:pPr>
        <w:rPr>
          <w:rFonts w:ascii="Arial" w:hAnsi="Arial" w:cs="Arial"/>
          <w:b/>
          <w:bCs/>
          <w:sz w:val="22"/>
        </w:rPr>
      </w:pPr>
    </w:p>
    <w:p w14:paraId="61322FC7" w14:textId="602ED37D" w:rsidR="006C59C0" w:rsidRPr="00EB1CD6" w:rsidRDefault="2856EE2E" w:rsidP="00992265">
      <w:pPr>
        <w:tabs>
          <w:tab w:val="num" w:pos="1080"/>
        </w:tabs>
        <w:rPr>
          <w:rFonts w:ascii="Arial" w:hAnsi="Arial" w:cs="Arial"/>
          <w:b/>
          <w:bCs/>
          <w:sz w:val="22"/>
        </w:rPr>
      </w:pPr>
      <w:bookmarkStart w:id="4" w:name="_Hlk144456712"/>
      <w:r w:rsidRPr="00EB1CD6">
        <w:rPr>
          <w:rFonts w:ascii="Arial" w:hAnsi="Arial" w:cs="Arial"/>
          <w:b/>
          <w:bCs/>
          <w:sz w:val="22"/>
        </w:rPr>
        <w:t xml:space="preserve">Finance Committee – </w:t>
      </w:r>
      <w:r w:rsidR="009C733D" w:rsidRPr="00EB1CD6">
        <w:rPr>
          <w:rFonts w:ascii="Arial" w:hAnsi="Arial" w:cs="Arial"/>
          <w:b/>
          <w:bCs/>
          <w:sz w:val="22"/>
        </w:rPr>
        <w:t>Cindy Lavoie</w:t>
      </w:r>
      <w:r w:rsidR="00FD131C" w:rsidRPr="00EB1CD6">
        <w:rPr>
          <w:rFonts w:ascii="Arial" w:hAnsi="Arial" w:cs="Arial"/>
          <w:bCs/>
          <w:sz w:val="22"/>
        </w:rPr>
        <w:tab/>
      </w:r>
      <w:r w:rsidR="00FD131C" w:rsidRPr="00EB1CD6">
        <w:rPr>
          <w:rFonts w:ascii="Arial" w:hAnsi="Arial" w:cs="Arial"/>
          <w:bCs/>
          <w:sz w:val="22"/>
        </w:rPr>
        <w:tab/>
      </w:r>
      <w:r w:rsidR="00FD131C" w:rsidRPr="00EB1CD6">
        <w:rPr>
          <w:rFonts w:ascii="Arial" w:hAnsi="Arial" w:cs="Arial"/>
          <w:bCs/>
          <w:sz w:val="22"/>
        </w:rPr>
        <w:tab/>
      </w:r>
      <w:r w:rsidR="00FD131C" w:rsidRPr="00EB1CD6">
        <w:rPr>
          <w:rFonts w:ascii="Arial" w:hAnsi="Arial" w:cs="Arial"/>
          <w:bCs/>
          <w:sz w:val="22"/>
        </w:rPr>
        <w:tab/>
      </w:r>
      <w:r w:rsidR="00FD131C" w:rsidRPr="00EB1CD6">
        <w:rPr>
          <w:rFonts w:ascii="Arial" w:hAnsi="Arial" w:cs="Arial"/>
          <w:bCs/>
          <w:sz w:val="22"/>
        </w:rPr>
        <w:tab/>
      </w:r>
    </w:p>
    <w:p w14:paraId="63FBC6ED" w14:textId="45D95FBC" w:rsidR="009E7E4F" w:rsidRPr="001F2400" w:rsidRDefault="009E7E4F" w:rsidP="001F2400">
      <w:pPr>
        <w:pStyle w:val="ListParagraph"/>
        <w:numPr>
          <w:ilvl w:val="0"/>
          <w:numId w:val="48"/>
        </w:numPr>
        <w:rPr>
          <w:rFonts w:ascii="Arial" w:hAnsi="Arial" w:cs="Arial"/>
          <w:bCs/>
          <w:sz w:val="22"/>
        </w:rPr>
      </w:pPr>
      <w:r w:rsidRPr="001F2400">
        <w:rPr>
          <w:rFonts w:ascii="Arial" w:hAnsi="Arial" w:cs="Arial"/>
          <w:bCs/>
          <w:sz w:val="22"/>
        </w:rPr>
        <w:t>Budget 2</w:t>
      </w:r>
      <w:r w:rsidR="00AF0969" w:rsidRPr="001F2400">
        <w:rPr>
          <w:rFonts w:ascii="Arial" w:hAnsi="Arial" w:cs="Arial"/>
          <w:bCs/>
          <w:sz w:val="22"/>
        </w:rPr>
        <w:t>3</w:t>
      </w:r>
      <w:r w:rsidRPr="001F2400">
        <w:rPr>
          <w:rFonts w:ascii="Arial" w:hAnsi="Arial" w:cs="Arial"/>
          <w:bCs/>
          <w:sz w:val="22"/>
        </w:rPr>
        <w:t>-2</w:t>
      </w:r>
      <w:r w:rsidR="00AF0969" w:rsidRPr="001F2400">
        <w:rPr>
          <w:rFonts w:ascii="Arial" w:hAnsi="Arial" w:cs="Arial"/>
          <w:bCs/>
          <w:sz w:val="22"/>
        </w:rPr>
        <w:t>4 (Unrestricted)</w:t>
      </w:r>
      <w:bookmarkStart w:id="5" w:name="_Hlk150167860"/>
      <w:r w:rsidR="006372A7" w:rsidRPr="001F2400">
        <w:rPr>
          <w:rFonts w:ascii="Arial" w:hAnsi="Arial" w:cs="Arial"/>
          <w:bCs/>
          <w:sz w:val="22"/>
        </w:rPr>
        <w:t xml:space="preserve">, </w:t>
      </w:r>
      <w:r w:rsidRPr="001F2400">
        <w:rPr>
          <w:rFonts w:ascii="Arial" w:eastAsia="Arial" w:hAnsi="Arial" w:cs="Arial"/>
          <w:b/>
          <w:sz w:val="22"/>
        </w:rPr>
        <w:t xml:space="preserve">Action Item </w:t>
      </w:r>
      <w:r w:rsidR="009C733D" w:rsidRPr="001F2400">
        <w:rPr>
          <w:rFonts w:ascii="Arial" w:eastAsia="Arial" w:hAnsi="Arial" w:cs="Arial"/>
          <w:b/>
          <w:sz w:val="22"/>
        </w:rPr>
        <w:t>I</w:t>
      </w:r>
      <w:r w:rsidR="00A60EE3" w:rsidRPr="001F2400">
        <w:rPr>
          <w:rFonts w:ascii="Arial" w:eastAsia="Arial" w:hAnsi="Arial" w:cs="Arial"/>
          <w:b/>
          <w:sz w:val="22"/>
        </w:rPr>
        <w:t>II</w:t>
      </w:r>
      <w:r w:rsidRPr="001F2400">
        <w:rPr>
          <w:rFonts w:ascii="Arial" w:eastAsia="Arial" w:hAnsi="Arial" w:cs="Arial"/>
          <w:b/>
          <w:sz w:val="22"/>
          <w:vertAlign w:val="superscript"/>
        </w:rPr>
        <w:t>1</w:t>
      </w:r>
      <w:r w:rsidRPr="001F2400">
        <w:rPr>
          <w:rFonts w:ascii="Arial" w:eastAsia="Arial" w:hAnsi="Arial" w:cs="Arial"/>
          <w:b/>
          <w:sz w:val="22"/>
          <w:vertAlign w:val="superscript"/>
        </w:rPr>
        <w:tab/>
      </w:r>
      <w:r w:rsidRPr="001F2400">
        <w:rPr>
          <w:rFonts w:ascii="Arial" w:eastAsia="Arial" w:hAnsi="Arial" w:cs="Arial"/>
          <w:b/>
          <w:sz w:val="22"/>
          <w:vertAlign w:val="superscript"/>
        </w:rPr>
        <w:tab/>
      </w:r>
    </w:p>
    <w:bookmarkEnd w:id="4"/>
    <w:bookmarkEnd w:id="5"/>
    <w:p w14:paraId="537D3768" w14:textId="59E560DA" w:rsidR="00AE5211" w:rsidRPr="001F2400" w:rsidRDefault="009E7E4F" w:rsidP="001F2400">
      <w:pPr>
        <w:pStyle w:val="ListParagraph"/>
        <w:numPr>
          <w:ilvl w:val="0"/>
          <w:numId w:val="48"/>
        </w:numPr>
        <w:rPr>
          <w:rFonts w:ascii="Arial" w:hAnsi="Arial" w:cs="Arial"/>
          <w:bCs/>
          <w:sz w:val="22"/>
        </w:rPr>
      </w:pPr>
      <w:r w:rsidRPr="001F2400">
        <w:rPr>
          <w:rFonts w:ascii="Arial" w:hAnsi="Arial" w:cs="Arial"/>
          <w:bCs/>
          <w:sz w:val="22"/>
        </w:rPr>
        <w:t>Budget 2</w:t>
      </w:r>
      <w:r w:rsidR="00AF0969" w:rsidRPr="001F2400">
        <w:rPr>
          <w:rFonts w:ascii="Arial" w:hAnsi="Arial" w:cs="Arial"/>
          <w:bCs/>
          <w:sz w:val="22"/>
        </w:rPr>
        <w:t>3</w:t>
      </w:r>
      <w:r w:rsidRPr="001F2400">
        <w:rPr>
          <w:rFonts w:ascii="Arial" w:hAnsi="Arial" w:cs="Arial"/>
          <w:bCs/>
          <w:sz w:val="22"/>
        </w:rPr>
        <w:t>-2</w:t>
      </w:r>
      <w:r w:rsidR="00AF0969" w:rsidRPr="001F2400">
        <w:rPr>
          <w:rFonts w:ascii="Arial" w:hAnsi="Arial" w:cs="Arial"/>
          <w:bCs/>
          <w:sz w:val="22"/>
        </w:rPr>
        <w:t>4</w:t>
      </w:r>
      <w:bookmarkStart w:id="6" w:name="_Hlk142889324"/>
      <w:r w:rsidR="006372A7" w:rsidRPr="001F2400">
        <w:rPr>
          <w:rFonts w:ascii="Arial" w:hAnsi="Arial" w:cs="Arial"/>
          <w:bCs/>
          <w:sz w:val="22"/>
        </w:rPr>
        <w:t xml:space="preserve">, </w:t>
      </w:r>
      <w:r w:rsidRPr="001F2400">
        <w:rPr>
          <w:rFonts w:ascii="Arial" w:eastAsia="Arial" w:hAnsi="Arial" w:cs="Arial"/>
          <w:b/>
          <w:sz w:val="22"/>
        </w:rPr>
        <w:t xml:space="preserve">Action Item </w:t>
      </w:r>
      <w:r w:rsidR="00A60EE3" w:rsidRPr="001F2400">
        <w:rPr>
          <w:rFonts w:ascii="Arial" w:eastAsia="Arial" w:hAnsi="Arial" w:cs="Arial"/>
          <w:b/>
          <w:sz w:val="22"/>
        </w:rPr>
        <w:t>I</w:t>
      </w:r>
      <w:r w:rsidR="009C733D" w:rsidRPr="001F2400">
        <w:rPr>
          <w:rFonts w:ascii="Arial" w:eastAsia="Arial" w:hAnsi="Arial" w:cs="Arial"/>
          <w:b/>
          <w:sz w:val="22"/>
        </w:rPr>
        <w:t>V</w:t>
      </w:r>
      <w:r w:rsidRPr="001F2400">
        <w:rPr>
          <w:rFonts w:ascii="Arial" w:eastAsia="Arial" w:hAnsi="Arial" w:cs="Arial"/>
          <w:b/>
          <w:sz w:val="22"/>
          <w:vertAlign w:val="superscript"/>
        </w:rPr>
        <w:t>1</w:t>
      </w:r>
      <w:r w:rsidRPr="001F2400">
        <w:rPr>
          <w:rFonts w:ascii="Arial" w:eastAsia="Arial" w:hAnsi="Arial" w:cs="Arial"/>
          <w:b/>
          <w:sz w:val="22"/>
          <w:vertAlign w:val="superscript"/>
        </w:rPr>
        <w:tab/>
      </w:r>
      <w:bookmarkEnd w:id="6"/>
    </w:p>
    <w:p w14:paraId="375559FC" w14:textId="119B093D" w:rsidR="00A912DA" w:rsidRPr="001F2400" w:rsidRDefault="00AE5211" w:rsidP="001F2400">
      <w:pPr>
        <w:pStyle w:val="ListParagraph"/>
        <w:numPr>
          <w:ilvl w:val="0"/>
          <w:numId w:val="48"/>
        </w:numPr>
        <w:rPr>
          <w:rFonts w:ascii="Arial" w:hAnsi="Arial" w:cs="Arial"/>
          <w:bCs/>
          <w:sz w:val="22"/>
        </w:rPr>
      </w:pPr>
      <w:r w:rsidRPr="001F2400">
        <w:rPr>
          <w:rFonts w:ascii="Arial" w:hAnsi="Arial" w:cs="Arial"/>
          <w:bCs/>
          <w:sz w:val="22"/>
        </w:rPr>
        <w:t>Prior Approval</w:t>
      </w:r>
      <w:r w:rsidR="00EC666D" w:rsidRPr="001F2400">
        <w:rPr>
          <w:rFonts w:ascii="Arial" w:hAnsi="Arial" w:cs="Arial"/>
          <w:bCs/>
          <w:sz w:val="22"/>
        </w:rPr>
        <w:t xml:space="preserve"> Request – Leon Career Center Leasehold </w:t>
      </w:r>
      <w:r w:rsidR="008F2A3C" w:rsidRPr="001F2400">
        <w:rPr>
          <w:rFonts w:ascii="Arial" w:hAnsi="Arial" w:cs="Arial"/>
          <w:bCs/>
          <w:sz w:val="22"/>
        </w:rPr>
        <w:t xml:space="preserve">Improvement, </w:t>
      </w:r>
      <w:r w:rsidR="00006D00" w:rsidRPr="001F2400">
        <w:rPr>
          <w:rFonts w:ascii="Arial" w:eastAsia="Arial" w:hAnsi="Arial" w:cs="Arial"/>
          <w:b/>
          <w:sz w:val="22"/>
        </w:rPr>
        <w:t>Action Item V</w:t>
      </w:r>
      <w:r w:rsidR="00006D00" w:rsidRPr="001F2400">
        <w:rPr>
          <w:rFonts w:ascii="Arial" w:eastAsia="Arial" w:hAnsi="Arial" w:cs="Arial"/>
          <w:b/>
          <w:sz w:val="22"/>
          <w:vertAlign w:val="superscript"/>
        </w:rPr>
        <w:t>1</w:t>
      </w:r>
      <w:r w:rsidR="00006D00" w:rsidRPr="001F2400">
        <w:rPr>
          <w:rFonts w:ascii="Arial" w:eastAsia="Arial" w:hAnsi="Arial" w:cs="Arial"/>
          <w:b/>
          <w:sz w:val="22"/>
          <w:vertAlign w:val="superscript"/>
        </w:rPr>
        <w:tab/>
      </w:r>
      <w:r w:rsidR="00006D00" w:rsidRPr="001F2400">
        <w:rPr>
          <w:rFonts w:ascii="Arial" w:eastAsia="Arial" w:hAnsi="Arial" w:cs="Arial"/>
          <w:b/>
          <w:sz w:val="22"/>
          <w:vertAlign w:val="superscript"/>
        </w:rPr>
        <w:tab/>
      </w:r>
      <w:r w:rsidRPr="001F2400">
        <w:rPr>
          <w:rFonts w:ascii="Arial" w:hAnsi="Arial" w:cs="Arial"/>
          <w:bCs/>
          <w:sz w:val="22"/>
        </w:rPr>
        <w:t xml:space="preserve"> </w:t>
      </w:r>
      <w:r w:rsidRPr="001F2400">
        <w:rPr>
          <w:rFonts w:ascii="Arial" w:hAnsi="Arial" w:cs="Arial"/>
          <w:bCs/>
          <w:sz w:val="22"/>
        </w:rPr>
        <w:tab/>
      </w:r>
    </w:p>
    <w:p w14:paraId="1542E9EC" w14:textId="77777777" w:rsidR="00992265" w:rsidRDefault="00992265" w:rsidP="00992265">
      <w:pPr>
        <w:rPr>
          <w:rFonts w:ascii="Arial" w:hAnsi="Arial" w:cs="Arial"/>
          <w:bCs/>
          <w:sz w:val="22"/>
        </w:rPr>
      </w:pPr>
    </w:p>
    <w:p w14:paraId="4001011A" w14:textId="479AB5F2" w:rsidR="00653829" w:rsidRPr="00992265" w:rsidRDefault="00011FF8" w:rsidP="00992265">
      <w:pPr>
        <w:rPr>
          <w:rFonts w:ascii="Arial" w:hAnsi="Arial" w:cs="Arial"/>
          <w:bCs/>
          <w:sz w:val="22"/>
        </w:rPr>
      </w:pPr>
      <w:r w:rsidRPr="00992265">
        <w:rPr>
          <w:rFonts w:ascii="Arial" w:hAnsi="Arial" w:cs="Arial"/>
          <w:bCs/>
          <w:sz w:val="22"/>
        </w:rPr>
        <w:t xml:space="preserve">Action Items </w:t>
      </w:r>
      <w:r w:rsidR="00653829" w:rsidRPr="00992265">
        <w:rPr>
          <w:rFonts w:ascii="Arial" w:hAnsi="Arial" w:cs="Arial"/>
          <w:bCs/>
          <w:sz w:val="22"/>
        </w:rPr>
        <w:t xml:space="preserve">III, IV &amp; V were voted in unison.  </w:t>
      </w:r>
      <w:r w:rsidRPr="00992265">
        <w:rPr>
          <w:rFonts w:ascii="Arial" w:hAnsi="Arial" w:cs="Arial"/>
          <w:bCs/>
          <w:sz w:val="22"/>
        </w:rPr>
        <w:t>Motion made by Martina McDowell. Seconded by Shelly Bell.  All in favor.</w:t>
      </w:r>
    </w:p>
    <w:p w14:paraId="335E6E3E" w14:textId="5890A46E" w:rsidR="6D0ABEB8" w:rsidRPr="00EB1CD6" w:rsidRDefault="00AE5211" w:rsidP="00653829">
      <w:pPr>
        <w:pStyle w:val="ListParagraph"/>
        <w:ind w:left="1080"/>
        <w:rPr>
          <w:rFonts w:ascii="Arial" w:hAnsi="Arial" w:cs="Arial"/>
          <w:bCs/>
          <w:sz w:val="22"/>
        </w:rPr>
      </w:pPr>
      <w:r w:rsidRPr="00EB1CD6">
        <w:rPr>
          <w:rFonts w:ascii="Arial" w:hAnsi="Arial" w:cs="Arial"/>
          <w:bCs/>
          <w:sz w:val="22"/>
        </w:rPr>
        <w:tab/>
      </w:r>
      <w:r w:rsidRPr="00EB1CD6">
        <w:rPr>
          <w:rFonts w:ascii="Arial" w:hAnsi="Arial" w:cs="Arial"/>
          <w:bCs/>
          <w:sz w:val="22"/>
        </w:rPr>
        <w:tab/>
      </w:r>
      <w:r w:rsidRPr="00EB1CD6">
        <w:rPr>
          <w:rFonts w:ascii="Arial" w:hAnsi="Arial" w:cs="Arial"/>
          <w:bCs/>
          <w:sz w:val="22"/>
        </w:rPr>
        <w:tab/>
      </w:r>
      <w:r w:rsidRPr="00EB1CD6">
        <w:rPr>
          <w:rFonts w:ascii="Arial" w:hAnsi="Arial" w:cs="Arial"/>
          <w:bCs/>
          <w:sz w:val="22"/>
        </w:rPr>
        <w:tab/>
      </w:r>
      <w:r w:rsidRPr="00EB1CD6">
        <w:rPr>
          <w:rFonts w:ascii="Arial" w:hAnsi="Arial" w:cs="Arial"/>
          <w:bCs/>
          <w:sz w:val="22"/>
        </w:rPr>
        <w:tab/>
      </w:r>
      <w:r w:rsidR="0057128F" w:rsidRPr="00EB1CD6">
        <w:rPr>
          <w:rFonts w:ascii="Arial" w:hAnsi="Arial" w:cs="Arial"/>
          <w:bCs/>
          <w:sz w:val="22"/>
        </w:rPr>
        <w:tab/>
      </w:r>
      <w:r w:rsidR="0057128F" w:rsidRPr="00EB1CD6">
        <w:rPr>
          <w:rFonts w:ascii="Arial" w:hAnsi="Arial" w:cs="Arial"/>
          <w:bCs/>
          <w:sz w:val="22"/>
        </w:rPr>
        <w:tab/>
      </w:r>
    </w:p>
    <w:p w14:paraId="60CE8A7A" w14:textId="77777777" w:rsidR="007845FB" w:rsidRPr="00EB1CD6" w:rsidRDefault="54098A84" w:rsidP="00747DFC">
      <w:pPr>
        <w:tabs>
          <w:tab w:val="num" w:pos="1080"/>
        </w:tabs>
        <w:rPr>
          <w:rFonts w:ascii="Arial" w:hAnsi="Arial" w:cs="Arial"/>
          <w:b/>
          <w:bCs/>
          <w:sz w:val="22"/>
        </w:rPr>
      </w:pPr>
      <w:r w:rsidRPr="00EB1CD6">
        <w:rPr>
          <w:rFonts w:ascii="Arial" w:hAnsi="Arial" w:cs="Arial"/>
          <w:b/>
          <w:bCs/>
          <w:sz w:val="22"/>
        </w:rPr>
        <w:t>Chief Executive Officer Report</w:t>
      </w:r>
      <w:r w:rsidR="0B279A5B" w:rsidRPr="00EB1CD6">
        <w:rPr>
          <w:rFonts w:ascii="Arial" w:hAnsi="Arial" w:cs="Arial"/>
          <w:b/>
          <w:bCs/>
          <w:sz w:val="22"/>
        </w:rPr>
        <w:t xml:space="preserve"> – Jim McShane</w:t>
      </w:r>
      <w:r w:rsidR="26F27497" w:rsidRPr="00EB1CD6">
        <w:rPr>
          <w:rFonts w:ascii="Arial" w:hAnsi="Arial" w:cs="Arial"/>
          <w:b/>
          <w:bCs/>
          <w:sz w:val="22"/>
        </w:rPr>
        <w:t xml:space="preserve"> </w:t>
      </w:r>
      <w:r w:rsidRPr="00EB1CD6">
        <w:rPr>
          <w:rFonts w:ascii="Arial" w:hAnsi="Arial" w:cs="Arial"/>
          <w:sz w:val="22"/>
        </w:rPr>
        <w:tab/>
      </w:r>
    </w:p>
    <w:p w14:paraId="0D03F652" w14:textId="17968610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Intro of Jeff Cheesborough</w:t>
      </w:r>
    </w:p>
    <w:p w14:paraId="00FF76ED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USDOL Vision 2030 Forum in Chicago</w:t>
      </w:r>
    </w:p>
    <w:p w14:paraId="63820F94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 xml:space="preserve">CAEL training, I am participating in for </w:t>
      </w:r>
      <w:proofErr w:type="gramStart"/>
      <w:r w:rsidRPr="00EB1CD6">
        <w:rPr>
          <w:rFonts w:ascii="Arial" w:hAnsi="Arial" w:cs="Arial"/>
          <w:sz w:val="22"/>
        </w:rPr>
        <w:t>DEI</w:t>
      </w:r>
      <w:proofErr w:type="gramEnd"/>
    </w:p>
    <w:p w14:paraId="0F9C846D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The Workforce Alliance update</w:t>
      </w:r>
    </w:p>
    <w:p w14:paraId="0290F882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Performance challenges</w:t>
      </w:r>
    </w:p>
    <w:p w14:paraId="0E9A3B77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Midwest Urban Strategies trip to Cleveland</w:t>
      </w:r>
    </w:p>
    <w:p w14:paraId="4DE80C77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Meeting and Discussion with Kimberly Staley, DOL Regional Administrator</w:t>
      </w:r>
    </w:p>
    <w:p w14:paraId="5A32FF9B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Basic Economic Development Course – Tampa</w:t>
      </w:r>
    </w:p>
    <w:p w14:paraId="7184B6FF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GCDC and Wakulla EDC Contracts (approved by Board and Florida Commerce)</w:t>
      </w:r>
    </w:p>
    <w:p w14:paraId="0B6D3EBD" w14:textId="77777777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t>Business and Education Council – REACH Act requirement</w:t>
      </w:r>
    </w:p>
    <w:p w14:paraId="790C93ED" w14:textId="7926AEEA" w:rsidR="007845FB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sz w:val="22"/>
        </w:rPr>
      </w:pPr>
      <w:r w:rsidRPr="00EB1CD6">
        <w:rPr>
          <w:rFonts w:ascii="Arial" w:hAnsi="Arial" w:cs="Arial"/>
          <w:sz w:val="22"/>
        </w:rPr>
        <w:lastRenderedPageBreak/>
        <w:t xml:space="preserve">Worlds of Work </w:t>
      </w:r>
    </w:p>
    <w:p w14:paraId="5F4271BB" w14:textId="7293DEEF" w:rsidR="1973E6DD" w:rsidRPr="00EB1CD6" w:rsidRDefault="007845FB" w:rsidP="007845FB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  <w:sz w:val="22"/>
        </w:rPr>
      </w:pPr>
      <w:r w:rsidRPr="00EB1CD6">
        <w:rPr>
          <w:rFonts w:ascii="Arial" w:hAnsi="Arial" w:cs="Arial"/>
          <w:sz w:val="22"/>
        </w:rPr>
        <w:t>Talent Innovation Summit 2024 Update</w:t>
      </w:r>
      <w:r w:rsidRPr="00EB1CD6">
        <w:rPr>
          <w:rFonts w:ascii="Arial" w:hAnsi="Arial" w:cs="Arial"/>
          <w:sz w:val="22"/>
        </w:rPr>
        <w:tab/>
      </w:r>
      <w:r w:rsidR="54098A84" w:rsidRPr="00EB1CD6">
        <w:rPr>
          <w:rFonts w:ascii="Arial" w:hAnsi="Arial" w:cs="Arial"/>
          <w:sz w:val="22"/>
        </w:rPr>
        <w:tab/>
      </w:r>
      <w:r w:rsidR="54098A84" w:rsidRPr="00EB1CD6">
        <w:rPr>
          <w:rFonts w:ascii="Arial" w:hAnsi="Arial" w:cs="Arial"/>
          <w:sz w:val="22"/>
        </w:rPr>
        <w:tab/>
      </w:r>
      <w:r w:rsidR="54098A84" w:rsidRPr="00EB1CD6">
        <w:rPr>
          <w:rFonts w:ascii="Arial" w:hAnsi="Arial" w:cs="Arial"/>
          <w:sz w:val="22"/>
        </w:rPr>
        <w:tab/>
      </w:r>
      <w:r w:rsidR="54098A84" w:rsidRPr="00EB1CD6">
        <w:rPr>
          <w:rFonts w:ascii="Arial" w:hAnsi="Arial" w:cs="Arial"/>
          <w:sz w:val="22"/>
        </w:rPr>
        <w:tab/>
      </w:r>
    </w:p>
    <w:p w14:paraId="12CD9E6D" w14:textId="6E40F812" w:rsidR="00486670" w:rsidRPr="00EB1CD6" w:rsidRDefault="00486670" w:rsidP="6D0ABEB8">
      <w:pPr>
        <w:rPr>
          <w:rFonts w:ascii="Arial" w:hAnsi="Arial" w:cs="Arial"/>
          <w:sz w:val="22"/>
        </w:rPr>
      </w:pPr>
    </w:p>
    <w:p w14:paraId="0B81BD79" w14:textId="23A4DA26" w:rsidR="00395A27" w:rsidRPr="00EB1CD6" w:rsidRDefault="0B279A5B" w:rsidP="00747DFC">
      <w:pPr>
        <w:tabs>
          <w:tab w:val="num" w:pos="1080"/>
        </w:tabs>
        <w:rPr>
          <w:rFonts w:ascii="Arial" w:hAnsi="Arial" w:cs="Arial"/>
          <w:sz w:val="22"/>
        </w:rPr>
      </w:pPr>
      <w:r w:rsidRPr="00EB1CD6">
        <w:rPr>
          <w:rFonts w:ascii="Arial" w:hAnsi="Arial" w:cs="Arial"/>
          <w:b/>
          <w:bCs/>
          <w:sz w:val="22"/>
        </w:rPr>
        <w:t xml:space="preserve">Service Provider Quarterly Report </w:t>
      </w:r>
      <w:r w:rsidR="002029E8" w:rsidRPr="00EB1CD6">
        <w:rPr>
          <w:rFonts w:ascii="Arial" w:hAnsi="Arial" w:cs="Arial"/>
          <w:b/>
          <w:bCs/>
          <w:sz w:val="22"/>
        </w:rPr>
        <w:tab/>
      </w:r>
      <w:r w:rsidR="002029E8" w:rsidRPr="00EB1CD6">
        <w:rPr>
          <w:rFonts w:ascii="Arial" w:hAnsi="Arial" w:cs="Arial"/>
          <w:b/>
          <w:bCs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="004C4593" w:rsidRPr="00EB1CD6">
        <w:rPr>
          <w:rFonts w:ascii="Arial" w:hAnsi="Arial" w:cs="Arial"/>
          <w:sz w:val="22"/>
        </w:rPr>
        <w:tab/>
      </w:r>
      <w:r w:rsidR="004C4593" w:rsidRPr="00EB1CD6">
        <w:rPr>
          <w:rFonts w:ascii="Arial" w:hAnsi="Arial" w:cs="Arial"/>
          <w:sz w:val="22"/>
        </w:rPr>
        <w:tab/>
      </w:r>
      <w:r w:rsidR="004C4593"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</w:p>
    <w:p w14:paraId="2CEC706D" w14:textId="77777777" w:rsidR="00E05A13" w:rsidRPr="00EB1CD6" w:rsidRDefault="00E05A13" w:rsidP="00E05A13">
      <w:pPr>
        <w:ind w:left="1080"/>
        <w:rPr>
          <w:rFonts w:ascii="Arial" w:hAnsi="Arial" w:cs="Arial"/>
          <w:b/>
          <w:sz w:val="22"/>
        </w:rPr>
      </w:pPr>
    </w:p>
    <w:p w14:paraId="38CF8DC2" w14:textId="20564460" w:rsidR="00B83A12" w:rsidRPr="00EB1CD6" w:rsidRDefault="00B83A12" w:rsidP="00747DFC">
      <w:pPr>
        <w:tabs>
          <w:tab w:val="num" w:pos="1080"/>
        </w:tabs>
        <w:rPr>
          <w:rFonts w:ascii="Arial" w:hAnsi="Arial" w:cs="Arial"/>
          <w:b/>
          <w:bCs/>
          <w:sz w:val="22"/>
        </w:rPr>
      </w:pPr>
      <w:r w:rsidRPr="00EB1CD6">
        <w:rPr>
          <w:rFonts w:ascii="Arial" w:hAnsi="Arial" w:cs="Arial"/>
          <w:b/>
          <w:bCs/>
          <w:sz w:val="22"/>
        </w:rPr>
        <w:t>OSO</w:t>
      </w:r>
      <w:r w:rsidR="005A65AE" w:rsidRPr="00EB1CD6">
        <w:rPr>
          <w:rFonts w:ascii="Arial" w:hAnsi="Arial" w:cs="Arial"/>
          <w:b/>
          <w:bCs/>
          <w:sz w:val="22"/>
        </w:rPr>
        <w:t xml:space="preserve"> Report – Kevin </w:t>
      </w:r>
      <w:r w:rsidR="0070180D" w:rsidRPr="00EB1CD6">
        <w:rPr>
          <w:rFonts w:ascii="Arial" w:hAnsi="Arial" w:cs="Arial"/>
          <w:b/>
          <w:bCs/>
          <w:sz w:val="22"/>
        </w:rPr>
        <w:t>Harrington</w:t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</w:p>
    <w:p w14:paraId="0D7E0BC5" w14:textId="77777777" w:rsidR="00B83A12" w:rsidRPr="00EB1CD6" w:rsidRDefault="00B83A12" w:rsidP="00B83A12">
      <w:pPr>
        <w:pStyle w:val="ListParagraph"/>
        <w:rPr>
          <w:rFonts w:ascii="Arial" w:hAnsi="Arial" w:cs="Arial"/>
          <w:b/>
          <w:bCs/>
          <w:sz w:val="22"/>
        </w:rPr>
      </w:pPr>
    </w:p>
    <w:p w14:paraId="571E9DE6" w14:textId="0C9589D2" w:rsidR="006234C6" w:rsidRPr="00EB1CD6" w:rsidRDefault="0B279A5B" w:rsidP="00747DFC">
      <w:pPr>
        <w:tabs>
          <w:tab w:val="num" w:pos="1080"/>
        </w:tabs>
        <w:rPr>
          <w:rFonts w:ascii="Arial" w:hAnsi="Arial" w:cs="Arial"/>
          <w:b/>
          <w:bCs/>
          <w:sz w:val="22"/>
        </w:rPr>
      </w:pPr>
      <w:r w:rsidRPr="00EB1CD6">
        <w:rPr>
          <w:rFonts w:ascii="Arial" w:hAnsi="Arial" w:cs="Arial"/>
          <w:b/>
          <w:bCs/>
          <w:sz w:val="22"/>
        </w:rPr>
        <w:t xml:space="preserve">Senior Director </w:t>
      </w:r>
      <w:r w:rsidR="2B1BEB06" w:rsidRPr="00EB1CD6">
        <w:rPr>
          <w:rFonts w:ascii="Arial" w:hAnsi="Arial" w:cs="Arial"/>
          <w:b/>
          <w:bCs/>
          <w:sz w:val="22"/>
        </w:rPr>
        <w:t xml:space="preserve">ROPC </w:t>
      </w:r>
      <w:r w:rsidRPr="00EB1CD6">
        <w:rPr>
          <w:rFonts w:ascii="Arial" w:hAnsi="Arial" w:cs="Arial"/>
          <w:b/>
          <w:bCs/>
          <w:sz w:val="22"/>
        </w:rPr>
        <w:t xml:space="preserve">Report – </w:t>
      </w:r>
      <w:r w:rsidR="2B1BEB06" w:rsidRPr="00EB1CD6">
        <w:rPr>
          <w:rFonts w:ascii="Arial" w:hAnsi="Arial" w:cs="Arial"/>
          <w:b/>
          <w:bCs/>
          <w:sz w:val="22"/>
        </w:rPr>
        <w:t>Tandria Edwards</w:t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  <w:r w:rsidRPr="00EB1CD6">
        <w:rPr>
          <w:rFonts w:ascii="Arial" w:hAnsi="Arial" w:cs="Arial"/>
          <w:sz w:val="22"/>
        </w:rPr>
        <w:tab/>
      </w:r>
    </w:p>
    <w:p w14:paraId="4C9C6A47" w14:textId="77777777" w:rsidR="006234C6" w:rsidRPr="00EB1CD6" w:rsidRDefault="006234C6" w:rsidP="6C2C657F">
      <w:pPr>
        <w:pStyle w:val="ListParagraph"/>
        <w:rPr>
          <w:rFonts w:ascii="Arial" w:hAnsi="Arial" w:cs="Arial"/>
          <w:b/>
          <w:bCs/>
          <w:sz w:val="22"/>
        </w:rPr>
      </w:pPr>
    </w:p>
    <w:p w14:paraId="3188D67C" w14:textId="77777777" w:rsidR="00874331" w:rsidRDefault="0B279A5B" w:rsidP="00747DFC">
      <w:pPr>
        <w:tabs>
          <w:tab w:val="num" w:pos="1080"/>
        </w:tabs>
        <w:rPr>
          <w:rFonts w:ascii="Arial" w:hAnsi="Arial" w:cs="Arial"/>
          <w:sz w:val="22"/>
        </w:rPr>
      </w:pPr>
      <w:r w:rsidRPr="00EB1CD6">
        <w:rPr>
          <w:rFonts w:ascii="Arial" w:hAnsi="Arial" w:cs="Arial"/>
          <w:b/>
          <w:bCs/>
          <w:sz w:val="22"/>
        </w:rPr>
        <w:t>Senior Director</w:t>
      </w:r>
      <w:r w:rsidR="2B1BEB06" w:rsidRPr="00EB1CD6">
        <w:rPr>
          <w:rFonts w:ascii="Arial" w:hAnsi="Arial" w:cs="Arial"/>
          <w:b/>
          <w:bCs/>
          <w:sz w:val="22"/>
        </w:rPr>
        <w:t xml:space="preserve"> BES</w:t>
      </w:r>
      <w:r w:rsidRPr="00EB1CD6">
        <w:rPr>
          <w:rFonts w:ascii="Arial" w:hAnsi="Arial" w:cs="Arial"/>
          <w:b/>
          <w:bCs/>
          <w:sz w:val="22"/>
        </w:rPr>
        <w:t xml:space="preserve"> Report – Trish Yahn</w:t>
      </w:r>
      <w:r w:rsidRPr="00EB1CD6">
        <w:rPr>
          <w:rFonts w:ascii="Arial" w:hAnsi="Arial" w:cs="Arial"/>
          <w:sz w:val="22"/>
        </w:rPr>
        <w:tab/>
      </w:r>
    </w:p>
    <w:p w14:paraId="31C0F024" w14:textId="77777777" w:rsidR="00874331" w:rsidRDefault="00874331" w:rsidP="00747DFC">
      <w:pPr>
        <w:tabs>
          <w:tab w:val="num" w:pos="1080"/>
        </w:tabs>
        <w:rPr>
          <w:rFonts w:ascii="Arial" w:hAnsi="Arial" w:cs="Arial"/>
          <w:sz w:val="22"/>
        </w:rPr>
      </w:pPr>
    </w:p>
    <w:p w14:paraId="6D444528" w14:textId="77777777" w:rsidR="00FB0507" w:rsidRDefault="00874331" w:rsidP="00747DFC">
      <w:pPr>
        <w:tabs>
          <w:tab w:val="num" w:pos="1080"/>
        </w:tabs>
        <w:rPr>
          <w:rFonts w:ascii="Arial" w:hAnsi="Arial" w:cs="Arial"/>
          <w:sz w:val="22"/>
        </w:rPr>
      </w:pPr>
      <w:r w:rsidRPr="00744BDA">
        <w:rPr>
          <w:rFonts w:ascii="Arial" w:hAnsi="Arial" w:cs="Arial"/>
          <w:sz w:val="22"/>
        </w:rPr>
        <w:t xml:space="preserve">Executive Session was held </w:t>
      </w:r>
      <w:r w:rsidR="00744BDA" w:rsidRPr="00744BDA">
        <w:rPr>
          <w:rFonts w:ascii="Arial" w:hAnsi="Arial" w:cs="Arial"/>
          <w:sz w:val="22"/>
        </w:rPr>
        <w:t xml:space="preserve">to discuss the CEO </w:t>
      </w:r>
      <w:r w:rsidR="1B0B1809" w:rsidRPr="00744BDA">
        <w:rPr>
          <w:rFonts w:ascii="Arial" w:hAnsi="Arial" w:cs="Arial"/>
          <w:sz w:val="22"/>
        </w:rPr>
        <w:t>Performance Revie</w:t>
      </w:r>
      <w:r w:rsidR="00744BDA" w:rsidRPr="00744BDA">
        <w:rPr>
          <w:rFonts w:ascii="Arial" w:hAnsi="Arial" w:cs="Arial"/>
          <w:sz w:val="22"/>
        </w:rPr>
        <w:t>w and CEO employment agreement.</w:t>
      </w:r>
    </w:p>
    <w:p w14:paraId="6C65F276" w14:textId="77777777" w:rsidR="00FB0507" w:rsidRDefault="00FB0507" w:rsidP="00747DFC">
      <w:pPr>
        <w:tabs>
          <w:tab w:val="num" w:pos="1080"/>
        </w:tabs>
        <w:rPr>
          <w:rFonts w:ascii="Arial" w:hAnsi="Arial" w:cs="Arial"/>
          <w:sz w:val="22"/>
        </w:rPr>
      </w:pPr>
    </w:p>
    <w:p w14:paraId="66E5D613" w14:textId="0ACF4769" w:rsidR="002F2BD9" w:rsidRPr="002F2BD9" w:rsidRDefault="00FB0507" w:rsidP="002F2BD9">
      <w:pPr>
        <w:rPr>
          <w:rFonts w:ascii="Arial" w:hAnsi="Arial" w:cs="Arial"/>
          <w:color w:val="262626"/>
          <w:sz w:val="22"/>
        </w:rPr>
      </w:pPr>
      <w:r>
        <w:rPr>
          <w:rFonts w:ascii="Arial" w:hAnsi="Arial" w:cs="Arial"/>
          <w:sz w:val="22"/>
        </w:rPr>
        <w:t>A</w:t>
      </w:r>
      <w:r w:rsidR="002F2BD9">
        <w:rPr>
          <w:rFonts w:ascii="Arial" w:hAnsi="Arial" w:cs="Arial"/>
          <w:sz w:val="22"/>
        </w:rPr>
        <w:t xml:space="preserve">ttendees: </w:t>
      </w:r>
      <w:r w:rsidR="002F2BD9" w:rsidRPr="00EB1CD6">
        <w:rPr>
          <w:rFonts w:ascii="Arial" w:hAnsi="Arial" w:cs="Arial"/>
          <w:color w:val="262626"/>
          <w:sz w:val="22"/>
        </w:rPr>
        <w:t>Kevin Vaughn, Beth Cicchetti,</w:t>
      </w:r>
      <w:r w:rsidR="002F2BD9">
        <w:rPr>
          <w:rFonts w:ascii="Arial" w:hAnsi="Arial" w:cs="Arial"/>
          <w:color w:val="262626"/>
          <w:sz w:val="22"/>
        </w:rPr>
        <w:t xml:space="preserve"> </w:t>
      </w:r>
      <w:r w:rsidR="002F2BD9" w:rsidRPr="00EB1CD6">
        <w:rPr>
          <w:rFonts w:ascii="Arial" w:hAnsi="Arial" w:cs="Arial"/>
          <w:color w:val="262626"/>
          <w:sz w:val="22"/>
        </w:rPr>
        <w:t xml:space="preserve">Martina McDowell, </w:t>
      </w:r>
      <w:r w:rsidR="002F2BD9">
        <w:rPr>
          <w:rFonts w:ascii="Arial" w:hAnsi="Arial" w:cs="Arial"/>
          <w:color w:val="262626"/>
          <w:sz w:val="22"/>
        </w:rPr>
        <w:t>Shelly Bell</w:t>
      </w:r>
    </w:p>
    <w:p w14:paraId="6D3C7B53" w14:textId="77777777" w:rsidR="002F2BD9" w:rsidRDefault="002F2BD9" w:rsidP="00747DFC">
      <w:pPr>
        <w:tabs>
          <w:tab w:val="num" w:pos="1080"/>
        </w:tabs>
        <w:rPr>
          <w:rFonts w:ascii="Arial" w:hAnsi="Arial" w:cs="Arial"/>
          <w:sz w:val="22"/>
        </w:rPr>
      </w:pPr>
    </w:p>
    <w:p w14:paraId="0F9CCD95" w14:textId="4DC452B4" w:rsidR="7EA70882" w:rsidRPr="00744BDA" w:rsidRDefault="002F2BD9" w:rsidP="00747DFC">
      <w:pPr>
        <w:tabs>
          <w:tab w:val="num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Guests: </w:t>
      </w:r>
      <w:r w:rsidR="00FB0507" w:rsidRPr="00EB1CD6">
        <w:rPr>
          <w:rFonts w:ascii="Arial" w:hAnsi="Arial" w:cs="Arial"/>
          <w:color w:val="262626"/>
          <w:sz w:val="22"/>
        </w:rPr>
        <w:t xml:space="preserve">Quincee </w:t>
      </w:r>
      <w:proofErr w:type="spellStart"/>
      <w:r w:rsidR="00FB0507" w:rsidRPr="00EB1CD6">
        <w:rPr>
          <w:rFonts w:ascii="Arial" w:hAnsi="Arial" w:cs="Arial"/>
          <w:color w:val="262626"/>
          <w:sz w:val="22"/>
        </w:rPr>
        <w:t>MesserSmith</w:t>
      </w:r>
      <w:proofErr w:type="spellEnd"/>
      <w:r w:rsidR="00FB0507" w:rsidRPr="00EB1CD6">
        <w:rPr>
          <w:rFonts w:ascii="Arial" w:hAnsi="Arial" w:cs="Arial"/>
          <w:color w:val="262626"/>
          <w:sz w:val="22"/>
        </w:rPr>
        <w:t>, Kimblin Nesmith</w:t>
      </w:r>
      <w:r w:rsidR="1B0B1809" w:rsidRPr="00744BDA">
        <w:rPr>
          <w:rFonts w:ascii="Arial" w:hAnsi="Arial" w:cs="Arial"/>
          <w:sz w:val="22"/>
        </w:rPr>
        <w:tab/>
      </w:r>
      <w:r w:rsidR="1B0B1809" w:rsidRPr="00744BDA">
        <w:rPr>
          <w:rFonts w:ascii="Arial" w:hAnsi="Arial" w:cs="Arial"/>
          <w:sz w:val="22"/>
        </w:rPr>
        <w:tab/>
      </w:r>
      <w:r w:rsidR="1B0B1809" w:rsidRPr="00744BDA">
        <w:rPr>
          <w:rFonts w:ascii="Arial" w:hAnsi="Arial" w:cs="Arial"/>
          <w:sz w:val="22"/>
        </w:rPr>
        <w:tab/>
      </w:r>
      <w:r w:rsidR="1B0B1809" w:rsidRPr="00744BDA">
        <w:rPr>
          <w:rFonts w:ascii="Arial" w:hAnsi="Arial" w:cs="Arial"/>
          <w:sz w:val="22"/>
        </w:rPr>
        <w:tab/>
      </w:r>
    </w:p>
    <w:p w14:paraId="02223327" w14:textId="5C5DD77E" w:rsidR="6C2C657F" w:rsidRPr="00EB1CD6" w:rsidRDefault="6C2C657F" w:rsidP="60D18B56">
      <w:pPr>
        <w:tabs>
          <w:tab w:val="num" w:pos="1080"/>
        </w:tabs>
        <w:ind w:left="360" w:firstLine="720"/>
        <w:rPr>
          <w:rFonts w:ascii="Arial" w:hAnsi="Arial" w:cs="Arial"/>
          <w:b/>
          <w:bCs/>
          <w:sz w:val="22"/>
        </w:rPr>
      </w:pPr>
    </w:p>
    <w:p w14:paraId="3C22C105" w14:textId="2FDB0057" w:rsidR="00295ED0" w:rsidRPr="001F2400" w:rsidRDefault="2304F6B1" w:rsidP="001F2400">
      <w:pPr>
        <w:pStyle w:val="ListParagraph"/>
        <w:numPr>
          <w:ilvl w:val="0"/>
          <w:numId w:val="49"/>
        </w:numPr>
        <w:tabs>
          <w:tab w:val="num" w:pos="1080"/>
        </w:tabs>
        <w:rPr>
          <w:rFonts w:ascii="Arial" w:hAnsi="Arial" w:cs="Arial"/>
          <w:b/>
          <w:bCs/>
          <w:sz w:val="22"/>
        </w:rPr>
      </w:pPr>
      <w:r w:rsidRPr="001F2400">
        <w:rPr>
          <w:rFonts w:ascii="Arial" w:hAnsi="Arial" w:cs="Arial"/>
          <w:b/>
          <w:bCs/>
          <w:sz w:val="22"/>
        </w:rPr>
        <w:t xml:space="preserve">CEO </w:t>
      </w:r>
      <w:r w:rsidR="7EA70882" w:rsidRPr="001F2400">
        <w:rPr>
          <w:rFonts w:ascii="Arial" w:hAnsi="Arial" w:cs="Arial"/>
          <w:b/>
          <w:bCs/>
          <w:sz w:val="22"/>
        </w:rPr>
        <w:t>Employment Agreement</w:t>
      </w:r>
      <w:r w:rsidR="5725704E" w:rsidRPr="001F2400">
        <w:rPr>
          <w:rFonts w:ascii="Arial" w:hAnsi="Arial" w:cs="Arial"/>
          <w:b/>
          <w:bCs/>
          <w:sz w:val="22"/>
        </w:rPr>
        <w:t xml:space="preserve"> </w:t>
      </w:r>
      <w:r w:rsidR="006E7F84" w:rsidRPr="001F2400">
        <w:rPr>
          <w:rFonts w:ascii="Arial" w:hAnsi="Arial" w:cs="Arial"/>
          <w:b/>
          <w:bCs/>
          <w:sz w:val="22"/>
        </w:rPr>
        <w:t>Action Item</w:t>
      </w:r>
      <w:r w:rsidR="006C390C" w:rsidRPr="001F2400">
        <w:rPr>
          <w:rFonts w:ascii="Arial" w:hAnsi="Arial" w:cs="Arial"/>
          <w:b/>
          <w:bCs/>
          <w:sz w:val="22"/>
        </w:rPr>
        <w:t xml:space="preserve"> VI</w:t>
      </w:r>
    </w:p>
    <w:p w14:paraId="1C53C079" w14:textId="77777777" w:rsidR="00295ED0" w:rsidRPr="00EB1CD6" w:rsidRDefault="00295ED0" w:rsidP="00295ED0">
      <w:pPr>
        <w:pStyle w:val="ListParagraph"/>
        <w:rPr>
          <w:rFonts w:ascii="Arial" w:hAnsi="Arial" w:cs="Arial"/>
          <w:sz w:val="22"/>
        </w:rPr>
      </w:pPr>
    </w:p>
    <w:p w14:paraId="0864FA07" w14:textId="5E55A497" w:rsidR="006E7F84" w:rsidRPr="00EE4C8E" w:rsidRDefault="00295ED0" w:rsidP="00EE4C8E">
      <w:pPr>
        <w:rPr>
          <w:rFonts w:ascii="Arial" w:hAnsi="Arial" w:cs="Arial"/>
          <w:bCs/>
          <w:sz w:val="22"/>
        </w:rPr>
      </w:pPr>
      <w:r w:rsidRPr="00EB1CD6">
        <w:rPr>
          <w:rFonts w:ascii="Arial" w:hAnsi="Arial" w:cs="Arial"/>
          <w:bCs/>
          <w:sz w:val="22"/>
        </w:rPr>
        <w:t>Motion made by</w:t>
      </w:r>
      <w:r w:rsidR="00EA215C">
        <w:rPr>
          <w:rFonts w:ascii="Arial" w:hAnsi="Arial" w:cs="Arial"/>
          <w:bCs/>
          <w:sz w:val="22"/>
        </w:rPr>
        <w:t xml:space="preserve"> Martina McDowell</w:t>
      </w:r>
      <w:r w:rsidR="00EE4C8E">
        <w:rPr>
          <w:rFonts w:ascii="Arial" w:hAnsi="Arial" w:cs="Arial"/>
          <w:bCs/>
          <w:sz w:val="22"/>
        </w:rPr>
        <w:t xml:space="preserve"> to accept </w:t>
      </w:r>
      <w:r w:rsidR="0067010A">
        <w:rPr>
          <w:rFonts w:ascii="Arial" w:hAnsi="Arial" w:cs="Arial"/>
          <w:bCs/>
          <w:sz w:val="22"/>
        </w:rPr>
        <w:t>the employment agreement as presented</w:t>
      </w:r>
      <w:r w:rsidR="00EA215C">
        <w:rPr>
          <w:rFonts w:ascii="Arial" w:hAnsi="Arial" w:cs="Arial"/>
          <w:bCs/>
          <w:sz w:val="22"/>
        </w:rPr>
        <w:t>. S</w:t>
      </w:r>
      <w:r w:rsidRPr="00EB1CD6">
        <w:rPr>
          <w:rFonts w:ascii="Arial" w:hAnsi="Arial" w:cs="Arial"/>
          <w:bCs/>
          <w:sz w:val="22"/>
        </w:rPr>
        <w:t>econded</w:t>
      </w:r>
      <w:r w:rsidR="00EA215C">
        <w:rPr>
          <w:rFonts w:ascii="Arial" w:hAnsi="Arial" w:cs="Arial"/>
          <w:bCs/>
          <w:sz w:val="22"/>
        </w:rPr>
        <w:t xml:space="preserve"> by Beth Cicchetti</w:t>
      </w:r>
      <w:r w:rsidR="00EE4C8E">
        <w:rPr>
          <w:rFonts w:ascii="Arial" w:hAnsi="Arial" w:cs="Arial"/>
          <w:bCs/>
          <w:sz w:val="22"/>
        </w:rPr>
        <w:t>.</w:t>
      </w:r>
      <w:r w:rsidRPr="00EB1CD6">
        <w:rPr>
          <w:rFonts w:ascii="Arial" w:hAnsi="Arial" w:cs="Arial"/>
          <w:bCs/>
          <w:sz w:val="22"/>
        </w:rPr>
        <w:t xml:space="preserve">  All in favor.</w:t>
      </w:r>
    </w:p>
    <w:p w14:paraId="5BAEE2F3" w14:textId="46E1439E" w:rsidR="6C2C657F" w:rsidRPr="00EB1CD6" w:rsidRDefault="6C2C657F" w:rsidP="6C2C657F">
      <w:pPr>
        <w:tabs>
          <w:tab w:val="num" w:pos="1080"/>
        </w:tabs>
        <w:rPr>
          <w:rFonts w:ascii="Arial" w:hAnsi="Arial" w:cs="Arial"/>
          <w:b/>
          <w:bCs/>
          <w:sz w:val="22"/>
        </w:rPr>
      </w:pPr>
    </w:p>
    <w:p w14:paraId="719475B6" w14:textId="6618C926" w:rsidR="00A10B38" w:rsidRPr="00EB1CD6" w:rsidRDefault="000317E5" w:rsidP="000317E5">
      <w:pPr>
        <w:tabs>
          <w:tab w:val="num" w:pos="108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Meeting </w:t>
      </w:r>
      <w:r w:rsidR="6C70D47B" w:rsidRPr="00EB1CD6">
        <w:rPr>
          <w:rFonts w:ascii="Arial" w:hAnsi="Arial" w:cs="Arial"/>
          <w:b/>
          <w:bCs/>
          <w:sz w:val="22"/>
        </w:rPr>
        <w:t>Adjourn</w:t>
      </w:r>
      <w:r>
        <w:rPr>
          <w:rFonts w:ascii="Arial" w:hAnsi="Arial" w:cs="Arial"/>
          <w:b/>
          <w:bCs/>
          <w:sz w:val="22"/>
        </w:rPr>
        <w:t>ed at 4:24 pm.</w:t>
      </w:r>
    </w:p>
    <w:p w14:paraId="6774C9B7" w14:textId="77777777" w:rsidR="00A10B38" w:rsidRPr="00EB1CD6" w:rsidRDefault="00A10B38" w:rsidP="00A10B38">
      <w:pPr>
        <w:jc w:val="center"/>
        <w:rPr>
          <w:rFonts w:ascii="Arial" w:hAnsi="Arial" w:cs="Arial"/>
          <w:b/>
          <w:sz w:val="22"/>
          <w:u w:val="single"/>
        </w:rPr>
      </w:pPr>
    </w:p>
    <w:p w14:paraId="066B6267" w14:textId="6A04A665" w:rsidR="00A10B38" w:rsidRPr="00EB1CD6" w:rsidRDefault="00A10B38" w:rsidP="00A10B38">
      <w:pPr>
        <w:jc w:val="center"/>
        <w:rPr>
          <w:rFonts w:ascii="Arial" w:hAnsi="Arial" w:cs="Arial"/>
          <w:b/>
          <w:sz w:val="22"/>
          <w:u w:val="single"/>
        </w:rPr>
      </w:pPr>
    </w:p>
    <w:p w14:paraId="38C5671A" w14:textId="5BE9044A" w:rsidR="00A10B38" w:rsidRPr="00EB1CD6" w:rsidRDefault="00A10B38" w:rsidP="6D0ABEB8">
      <w:pPr>
        <w:ind w:left="3600"/>
        <w:rPr>
          <w:rFonts w:ascii="Arial" w:hAnsi="Arial" w:cs="Arial"/>
          <w:b/>
          <w:bCs/>
          <w:sz w:val="22"/>
        </w:rPr>
      </w:pPr>
    </w:p>
    <w:sectPr w:rsidR="00A10B38" w:rsidRPr="00EB1CD6" w:rsidSect="003C47AC">
      <w:headerReference w:type="default" r:id="rId12"/>
      <w:footerReference w:type="default" r:id="rId13"/>
      <w:pgSz w:w="12240" w:h="15840"/>
      <w:pgMar w:top="720" w:right="288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8EBE" w14:textId="77777777" w:rsidR="003C47AC" w:rsidRDefault="003C47AC">
      <w:r>
        <w:separator/>
      </w:r>
    </w:p>
  </w:endnote>
  <w:endnote w:type="continuationSeparator" w:id="0">
    <w:p w14:paraId="4EE1EC34" w14:textId="77777777" w:rsidR="003C47AC" w:rsidRDefault="003C47AC">
      <w:r>
        <w:continuationSeparator/>
      </w:r>
    </w:p>
  </w:endnote>
  <w:endnote w:type="continuationNotice" w:id="1">
    <w:p w14:paraId="52D7F500" w14:textId="77777777" w:rsidR="003C47AC" w:rsidRDefault="003C4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 Rg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5F676EC3" w14:paraId="721D93AF" w14:textId="77777777" w:rsidTr="5F676EC3">
      <w:trPr>
        <w:trHeight w:val="300"/>
      </w:trPr>
      <w:tc>
        <w:tcPr>
          <w:tcW w:w="3790" w:type="dxa"/>
        </w:tcPr>
        <w:p w14:paraId="00FD716A" w14:textId="4DE9B17E" w:rsidR="5F676EC3" w:rsidRDefault="5F676EC3" w:rsidP="5F676EC3">
          <w:pPr>
            <w:pStyle w:val="Header"/>
            <w:ind w:left="-115"/>
          </w:pPr>
        </w:p>
      </w:tc>
      <w:tc>
        <w:tcPr>
          <w:tcW w:w="3790" w:type="dxa"/>
        </w:tcPr>
        <w:p w14:paraId="58C62F9B" w14:textId="58775AB1" w:rsidR="5F676EC3" w:rsidRDefault="5F676EC3" w:rsidP="5F676EC3">
          <w:pPr>
            <w:pStyle w:val="Header"/>
            <w:jc w:val="center"/>
          </w:pPr>
        </w:p>
      </w:tc>
      <w:tc>
        <w:tcPr>
          <w:tcW w:w="3790" w:type="dxa"/>
        </w:tcPr>
        <w:p w14:paraId="28A6F0EE" w14:textId="526340F9" w:rsidR="5F676EC3" w:rsidRDefault="5F676EC3" w:rsidP="5F676EC3">
          <w:pPr>
            <w:pStyle w:val="Header"/>
            <w:ind w:right="-115"/>
            <w:jc w:val="right"/>
          </w:pPr>
        </w:p>
      </w:tc>
    </w:tr>
  </w:tbl>
  <w:p w14:paraId="58734B2A" w14:textId="40880E10" w:rsidR="00934C3A" w:rsidRDefault="00934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B269" w14:textId="77777777" w:rsidR="003C47AC" w:rsidRDefault="003C47AC">
      <w:r>
        <w:separator/>
      </w:r>
    </w:p>
  </w:footnote>
  <w:footnote w:type="continuationSeparator" w:id="0">
    <w:p w14:paraId="4E4D2A91" w14:textId="77777777" w:rsidR="003C47AC" w:rsidRDefault="003C47AC">
      <w:r>
        <w:continuationSeparator/>
      </w:r>
    </w:p>
  </w:footnote>
  <w:footnote w:type="continuationNotice" w:id="1">
    <w:p w14:paraId="61A4F319" w14:textId="77777777" w:rsidR="003C47AC" w:rsidRDefault="003C4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5039" w14:textId="1D60822B" w:rsidR="00E40E3E" w:rsidRPr="00E40E3E" w:rsidRDefault="009A37BC" w:rsidP="00E40E3E">
    <w:pPr>
      <w:pStyle w:val="MeetingTitle"/>
      <w:rPr>
        <w:rFonts w:ascii="Arial" w:hAnsi="Arial" w:cs="Arial"/>
        <w:color w:val="E36C0A" w:themeColor="accent6" w:themeShade="BF"/>
        <w:sz w:val="72"/>
        <w:szCs w:val="72"/>
      </w:rPr>
    </w:pPr>
    <w:r w:rsidRPr="00801DFC">
      <w:rPr>
        <w:rFonts w:ascii="Arial" w:hAnsi="Arial" w:cs="Arial"/>
        <w:noProof/>
        <w:color w:val="2B579A"/>
        <w:sz w:val="22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D3150F6" wp14:editId="19D995EE">
          <wp:simplePos x="0" y="0"/>
          <wp:positionH relativeFrom="margin">
            <wp:posOffset>4422580</wp:posOffset>
          </wp:positionH>
          <wp:positionV relativeFrom="paragraph">
            <wp:posOffset>-385006</wp:posOffset>
          </wp:positionV>
          <wp:extent cx="2590800" cy="11511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CareerSource Capital Region_Full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151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F35">
      <w:rPr>
        <w:rFonts w:ascii="Arial" w:hAnsi="Arial" w:cs="Arial"/>
        <w:color w:val="E36C0A" w:themeColor="accent6" w:themeShade="BF"/>
        <w:sz w:val="72"/>
        <w:szCs w:val="72"/>
      </w:rPr>
      <w:t>Minutes</w:t>
    </w:r>
    <w:r w:rsidR="00E40E3E" w:rsidRPr="00E40E3E">
      <w:rPr>
        <w:rFonts w:ascii="Arial" w:hAnsi="Arial" w:cs="Arial"/>
        <w:color w:val="E36C0A" w:themeColor="accent6" w:themeShade="BF"/>
        <w:sz w:val="72"/>
        <w:szCs w:val="72"/>
      </w:rPr>
      <w:t xml:space="preserve"> </w:t>
    </w:r>
  </w:p>
  <w:p w14:paraId="2F7C6111" w14:textId="6346551F" w:rsidR="00E40E3E" w:rsidRPr="00F00E3E" w:rsidRDefault="005F4D14" w:rsidP="00E40E3E">
    <w:pPr>
      <w:pStyle w:val="MeetingTitle"/>
      <w:rPr>
        <w:rFonts w:ascii="Proxima Nova Rg" w:hAnsi="Proxima Nova Rg"/>
        <w:sz w:val="22"/>
      </w:rPr>
    </w:pPr>
    <w:r>
      <w:rPr>
        <w:rFonts w:ascii="Arial" w:hAnsi="Arial" w:cs="Arial"/>
        <w:sz w:val="22"/>
      </w:rPr>
      <w:t xml:space="preserve">Executive </w:t>
    </w:r>
    <w:r w:rsidR="00E40E3E" w:rsidRPr="00801DFC">
      <w:rPr>
        <w:rFonts w:ascii="Arial" w:hAnsi="Arial" w:cs="Arial"/>
        <w:sz w:val="22"/>
      </w:rPr>
      <w:t>Committee Meeting</w:t>
    </w:r>
  </w:p>
  <w:sdt>
    <w:sdtPr>
      <w:rPr>
        <w:rFonts w:ascii="Arial" w:hAnsi="Arial" w:cs="Arial"/>
        <w:b/>
        <w:color w:val="2B579A"/>
        <w:sz w:val="22"/>
        <w:shd w:val="clear" w:color="auto" w:fill="E6E6E6"/>
      </w:rPr>
      <w:id w:val="63719735"/>
      <w:placeholder>
        <w:docPart w:val="65275A36A2034DF09B70CC610944CBFC"/>
      </w:placeholder>
      <w:dataBinding w:prefixMappings="xmlns:ns0='http://schemas.microsoft.com/office/2006/coverPageProps'" w:xpath="/ns0:CoverPageProperties[1]/ns0:PublishDate[1]" w:storeItemID="{55AF091B-3C7A-41E3-B477-F2FDAA23CFDA}"/>
      <w:date w:fullDate="2023-12-07T00:00:00Z">
        <w:dateFormat w:val="M/d/yyyy"/>
        <w:lid w:val="en-US"/>
        <w:storeMappedDataAs w:val="dateTime"/>
        <w:calendar w:val="gregorian"/>
      </w:date>
    </w:sdtPr>
    <w:sdtContent>
      <w:p w14:paraId="51A49228" w14:textId="4F75D265" w:rsidR="00E40E3E" w:rsidRPr="00801DFC" w:rsidRDefault="00452ED3" w:rsidP="00E40E3E">
        <w:pPr>
          <w:contextualSpacing/>
          <w:rPr>
            <w:rFonts w:ascii="Arial" w:hAnsi="Arial" w:cs="Arial"/>
            <w:sz w:val="22"/>
          </w:rPr>
        </w:pPr>
        <w:r>
          <w:rPr>
            <w:rFonts w:ascii="Arial" w:hAnsi="Arial" w:cs="Arial"/>
            <w:b/>
            <w:sz w:val="22"/>
            <w:shd w:val="clear" w:color="auto" w:fill="E6E6E6"/>
          </w:rPr>
          <w:t>12</w:t>
        </w:r>
        <w:r w:rsidR="002B2642">
          <w:rPr>
            <w:rFonts w:ascii="Arial" w:hAnsi="Arial" w:cs="Arial"/>
            <w:b/>
            <w:sz w:val="22"/>
            <w:shd w:val="clear" w:color="auto" w:fill="E6E6E6"/>
          </w:rPr>
          <w:t>/</w:t>
        </w:r>
        <w:r w:rsidR="00A9543E">
          <w:rPr>
            <w:rFonts w:ascii="Arial" w:hAnsi="Arial" w:cs="Arial"/>
            <w:b/>
            <w:sz w:val="22"/>
            <w:shd w:val="clear" w:color="auto" w:fill="E6E6E6"/>
          </w:rPr>
          <w:t>7</w:t>
        </w:r>
        <w:r w:rsidR="002B2642">
          <w:rPr>
            <w:rFonts w:ascii="Arial" w:hAnsi="Arial" w:cs="Arial"/>
            <w:b/>
            <w:sz w:val="22"/>
            <w:shd w:val="clear" w:color="auto" w:fill="E6E6E6"/>
          </w:rPr>
          <w:t>/2023</w:t>
        </w:r>
      </w:p>
    </w:sdtContent>
  </w:sdt>
  <w:p w14:paraId="3187DF39" w14:textId="7A8EBF8E" w:rsidR="00E40E3E" w:rsidRPr="00801DFC" w:rsidRDefault="009E308E" w:rsidP="00E40E3E">
    <w:pPr>
      <w:contextualSpacing/>
      <w:rPr>
        <w:rFonts w:ascii="Arial" w:hAnsi="Arial" w:cs="Arial"/>
        <w:sz w:val="22"/>
      </w:rPr>
    </w:pPr>
    <w:r>
      <w:rPr>
        <w:rFonts w:ascii="Arial" w:hAnsi="Arial" w:cs="Arial"/>
        <w:sz w:val="22"/>
      </w:rPr>
      <w:t>3</w:t>
    </w:r>
    <w:r w:rsidR="005F4D14">
      <w:rPr>
        <w:rFonts w:ascii="Arial" w:hAnsi="Arial" w:cs="Arial"/>
        <w:sz w:val="22"/>
      </w:rPr>
      <w:t>:</w:t>
    </w:r>
    <w:r>
      <w:rPr>
        <w:rFonts w:ascii="Arial" w:hAnsi="Arial" w:cs="Arial"/>
        <w:sz w:val="22"/>
      </w:rPr>
      <w:t>3</w:t>
    </w:r>
    <w:r w:rsidR="005F4D14">
      <w:rPr>
        <w:rFonts w:ascii="Arial" w:hAnsi="Arial" w:cs="Arial"/>
        <w:sz w:val="22"/>
      </w:rPr>
      <w:t xml:space="preserve">0 </w:t>
    </w:r>
    <w:r>
      <w:rPr>
        <w:rFonts w:ascii="Arial" w:hAnsi="Arial" w:cs="Arial"/>
        <w:sz w:val="22"/>
      </w:rPr>
      <w:t>p</w:t>
    </w:r>
    <w:r w:rsidR="00E40E3E" w:rsidRPr="00801DFC">
      <w:rPr>
        <w:rFonts w:ascii="Arial" w:hAnsi="Arial" w:cs="Arial"/>
        <w:sz w:val="22"/>
      </w:rPr>
      <w:t>.m.</w:t>
    </w:r>
  </w:p>
  <w:p w14:paraId="448B6D9E" w14:textId="77777777" w:rsidR="00E40E3E" w:rsidRDefault="00E40E3E">
    <w:pPr>
      <w:pStyle w:val="Header"/>
    </w:pPr>
  </w:p>
  <w:p w14:paraId="33F90D0F" w14:textId="77777777" w:rsidR="00E40E3E" w:rsidRDefault="00E40E3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/4lXRo21JMSL" int2:id="tj3hgqr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E4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AC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70A3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710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C72F9"/>
    <w:multiLevelType w:val="hybridMultilevel"/>
    <w:tmpl w:val="F25A2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D77BB"/>
    <w:multiLevelType w:val="hybridMultilevel"/>
    <w:tmpl w:val="65AAB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392338A"/>
    <w:multiLevelType w:val="hybridMultilevel"/>
    <w:tmpl w:val="022A4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D0EA2"/>
    <w:multiLevelType w:val="hybridMultilevel"/>
    <w:tmpl w:val="06B47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64734"/>
    <w:multiLevelType w:val="hybridMultilevel"/>
    <w:tmpl w:val="C8DAC8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EA743E9"/>
    <w:multiLevelType w:val="hybridMultilevel"/>
    <w:tmpl w:val="1132EF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3A658E"/>
    <w:multiLevelType w:val="hybridMultilevel"/>
    <w:tmpl w:val="719ABBB6"/>
    <w:lvl w:ilvl="0" w:tplc="DA5A3E82">
      <w:start w:val="1"/>
      <w:numFmt w:val="upperRoman"/>
      <w:lvlText w:val="%1."/>
      <w:lvlJc w:val="righ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EFA4632">
      <w:start w:val="1"/>
      <w:numFmt w:val="decimal"/>
      <w:lvlText w:val="%3."/>
      <w:lvlJc w:val="left"/>
      <w:pPr>
        <w:ind w:left="2340" w:hanging="360"/>
      </w:pPr>
      <w:rPr>
        <w:rFonts w:ascii="Proxima Nova Rg" w:eastAsiaTheme="minorHAnsi" w:hAnsi="Proxima Nova Rg" w:cstheme="minorBidi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D6828"/>
    <w:multiLevelType w:val="hybridMultilevel"/>
    <w:tmpl w:val="469C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C685A"/>
    <w:multiLevelType w:val="hybridMultilevel"/>
    <w:tmpl w:val="0E5E97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82B8DCF"/>
    <w:multiLevelType w:val="hybridMultilevel"/>
    <w:tmpl w:val="B776C072"/>
    <w:lvl w:ilvl="0" w:tplc="7EEA56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8664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2F0CE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780A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360A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BD446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C24B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2AA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5129B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F76025"/>
    <w:multiLevelType w:val="hybridMultilevel"/>
    <w:tmpl w:val="799E0E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90F7FCD"/>
    <w:multiLevelType w:val="hybridMultilevel"/>
    <w:tmpl w:val="84345F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B931016"/>
    <w:multiLevelType w:val="hybridMultilevel"/>
    <w:tmpl w:val="98069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F17ABA"/>
    <w:multiLevelType w:val="hybridMultilevel"/>
    <w:tmpl w:val="B75A7F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1B25F12"/>
    <w:multiLevelType w:val="hybridMultilevel"/>
    <w:tmpl w:val="A1E6A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F37361"/>
    <w:multiLevelType w:val="hybridMultilevel"/>
    <w:tmpl w:val="40C65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CC6F20"/>
    <w:multiLevelType w:val="hybridMultilevel"/>
    <w:tmpl w:val="EB36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D944CF"/>
    <w:multiLevelType w:val="hybridMultilevel"/>
    <w:tmpl w:val="D1F2DEB2"/>
    <w:lvl w:ilvl="0" w:tplc="FD040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287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A0B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0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E4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A5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3B4535"/>
    <w:multiLevelType w:val="hybridMultilevel"/>
    <w:tmpl w:val="6F9C57D4"/>
    <w:lvl w:ilvl="0" w:tplc="C4E63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E290B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5ECC3D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D60C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F25FB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63EBD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1463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BE48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D7E5A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8A6BFD"/>
    <w:multiLevelType w:val="hybridMultilevel"/>
    <w:tmpl w:val="1E340BFC"/>
    <w:lvl w:ilvl="0" w:tplc="154C7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4CA47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30E6C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EEB9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56D8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8A6E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F3AA0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F7603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AF05D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1A5415"/>
    <w:multiLevelType w:val="hybridMultilevel"/>
    <w:tmpl w:val="BBFC2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776CF4"/>
    <w:multiLevelType w:val="hybridMultilevel"/>
    <w:tmpl w:val="12581F22"/>
    <w:lvl w:ilvl="0" w:tplc="DE5C21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ECC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8A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5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E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E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B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08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01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D43020"/>
    <w:multiLevelType w:val="hybridMultilevel"/>
    <w:tmpl w:val="1590A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A50EF4"/>
    <w:multiLevelType w:val="hybridMultilevel"/>
    <w:tmpl w:val="9528A32A"/>
    <w:lvl w:ilvl="0" w:tplc="DB38AA80">
      <w:start w:val="1"/>
      <w:numFmt w:val="lowerLetter"/>
      <w:lvlText w:val="%1."/>
      <w:lvlJc w:val="left"/>
      <w:pPr>
        <w:ind w:left="144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1E2C58"/>
    <w:multiLevelType w:val="hybridMultilevel"/>
    <w:tmpl w:val="BFB06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9D74CE"/>
    <w:multiLevelType w:val="hybridMultilevel"/>
    <w:tmpl w:val="A3F43FD4"/>
    <w:lvl w:ilvl="0" w:tplc="160AD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3860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6F89B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1A63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C7AEF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825A9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1C3E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0CCAC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C8E5F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78C415C"/>
    <w:multiLevelType w:val="hybridMultilevel"/>
    <w:tmpl w:val="740C50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9C4564E"/>
    <w:multiLevelType w:val="hybridMultilevel"/>
    <w:tmpl w:val="8920F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1E81BA1"/>
    <w:multiLevelType w:val="hybridMultilevel"/>
    <w:tmpl w:val="DE7A6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0A51F0"/>
    <w:multiLevelType w:val="hybridMultilevel"/>
    <w:tmpl w:val="6EFE864A"/>
    <w:lvl w:ilvl="0" w:tplc="F1B2FC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DD6D83"/>
    <w:multiLevelType w:val="hybridMultilevel"/>
    <w:tmpl w:val="2786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F2C78"/>
    <w:multiLevelType w:val="hybridMultilevel"/>
    <w:tmpl w:val="5E08E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5CD20B"/>
    <w:multiLevelType w:val="hybridMultilevel"/>
    <w:tmpl w:val="07C8D8B4"/>
    <w:lvl w:ilvl="0" w:tplc="96BC4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2A9A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1E01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A2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D25AC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A640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D485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8E9C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947B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600650"/>
    <w:multiLevelType w:val="hybridMultilevel"/>
    <w:tmpl w:val="49107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6D91C5F"/>
    <w:multiLevelType w:val="hybridMultilevel"/>
    <w:tmpl w:val="991C2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7406B52"/>
    <w:multiLevelType w:val="hybridMultilevel"/>
    <w:tmpl w:val="C9288CE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8C70C53"/>
    <w:multiLevelType w:val="hybridMultilevel"/>
    <w:tmpl w:val="D0084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0047FB"/>
    <w:multiLevelType w:val="hybridMultilevel"/>
    <w:tmpl w:val="70F2510E"/>
    <w:lvl w:ilvl="0" w:tplc="DA72CAE2">
      <w:start w:val="1"/>
      <w:numFmt w:val="upperRoman"/>
      <w:lvlText w:val="%1."/>
      <w:lvlJc w:val="right"/>
      <w:pPr>
        <w:ind w:left="720" w:hanging="360"/>
      </w:pPr>
    </w:lvl>
    <w:lvl w:ilvl="1" w:tplc="CA047090">
      <w:start w:val="1"/>
      <w:numFmt w:val="lowerLetter"/>
      <w:lvlText w:val="%2."/>
      <w:lvlJc w:val="left"/>
      <w:pPr>
        <w:ind w:left="1440" w:hanging="360"/>
      </w:pPr>
    </w:lvl>
    <w:lvl w:ilvl="2" w:tplc="D7D23B44">
      <w:start w:val="1"/>
      <w:numFmt w:val="lowerRoman"/>
      <w:lvlText w:val="%3."/>
      <w:lvlJc w:val="right"/>
      <w:pPr>
        <w:ind w:left="2160" w:hanging="180"/>
      </w:pPr>
    </w:lvl>
    <w:lvl w:ilvl="3" w:tplc="ECE6F862">
      <w:start w:val="1"/>
      <w:numFmt w:val="decimal"/>
      <w:lvlText w:val="%4."/>
      <w:lvlJc w:val="left"/>
      <w:pPr>
        <w:ind w:left="2880" w:hanging="360"/>
      </w:pPr>
    </w:lvl>
    <w:lvl w:ilvl="4" w:tplc="6608AB68">
      <w:start w:val="1"/>
      <w:numFmt w:val="lowerLetter"/>
      <w:lvlText w:val="%5."/>
      <w:lvlJc w:val="left"/>
      <w:pPr>
        <w:ind w:left="3600" w:hanging="360"/>
      </w:pPr>
    </w:lvl>
    <w:lvl w:ilvl="5" w:tplc="370E7BF4">
      <w:start w:val="1"/>
      <w:numFmt w:val="lowerRoman"/>
      <w:lvlText w:val="%6."/>
      <w:lvlJc w:val="right"/>
      <w:pPr>
        <w:ind w:left="4320" w:hanging="180"/>
      </w:pPr>
    </w:lvl>
    <w:lvl w:ilvl="6" w:tplc="A8AC8164">
      <w:start w:val="1"/>
      <w:numFmt w:val="decimal"/>
      <w:lvlText w:val="%7."/>
      <w:lvlJc w:val="left"/>
      <w:pPr>
        <w:ind w:left="5040" w:hanging="360"/>
      </w:pPr>
    </w:lvl>
    <w:lvl w:ilvl="7" w:tplc="7C1E057C">
      <w:start w:val="1"/>
      <w:numFmt w:val="lowerLetter"/>
      <w:lvlText w:val="%8."/>
      <w:lvlJc w:val="left"/>
      <w:pPr>
        <w:ind w:left="5760" w:hanging="360"/>
      </w:pPr>
    </w:lvl>
    <w:lvl w:ilvl="8" w:tplc="A7AE699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2172A"/>
    <w:multiLevelType w:val="hybridMultilevel"/>
    <w:tmpl w:val="7F8EF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332778"/>
    <w:multiLevelType w:val="hybridMultilevel"/>
    <w:tmpl w:val="7FC07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2375A0"/>
    <w:multiLevelType w:val="hybridMultilevel"/>
    <w:tmpl w:val="7D745C1C"/>
    <w:lvl w:ilvl="0" w:tplc="FB84ADD0">
      <w:start w:val="4"/>
      <w:numFmt w:val="upperRoman"/>
      <w:lvlText w:val="%1."/>
      <w:lvlJc w:val="right"/>
      <w:pPr>
        <w:ind w:left="1080" w:hanging="360"/>
      </w:pPr>
    </w:lvl>
    <w:lvl w:ilvl="1" w:tplc="BA8891AC">
      <w:start w:val="1"/>
      <w:numFmt w:val="lowerLetter"/>
      <w:lvlText w:val="%2."/>
      <w:lvlJc w:val="left"/>
      <w:pPr>
        <w:ind w:left="1800" w:hanging="360"/>
      </w:pPr>
    </w:lvl>
    <w:lvl w:ilvl="2" w:tplc="022245DA">
      <w:start w:val="1"/>
      <w:numFmt w:val="lowerRoman"/>
      <w:lvlText w:val="%3."/>
      <w:lvlJc w:val="right"/>
      <w:pPr>
        <w:ind w:left="2520" w:hanging="180"/>
      </w:pPr>
    </w:lvl>
    <w:lvl w:ilvl="3" w:tplc="2FBA3C86">
      <w:start w:val="1"/>
      <w:numFmt w:val="decimal"/>
      <w:lvlText w:val="%4."/>
      <w:lvlJc w:val="left"/>
      <w:pPr>
        <w:ind w:left="3240" w:hanging="360"/>
      </w:pPr>
    </w:lvl>
    <w:lvl w:ilvl="4" w:tplc="3A12345C">
      <w:start w:val="1"/>
      <w:numFmt w:val="lowerLetter"/>
      <w:lvlText w:val="%5."/>
      <w:lvlJc w:val="left"/>
      <w:pPr>
        <w:ind w:left="3960" w:hanging="360"/>
      </w:pPr>
    </w:lvl>
    <w:lvl w:ilvl="5" w:tplc="0E2E78B8">
      <w:start w:val="1"/>
      <w:numFmt w:val="lowerRoman"/>
      <w:lvlText w:val="%6."/>
      <w:lvlJc w:val="right"/>
      <w:pPr>
        <w:ind w:left="4680" w:hanging="180"/>
      </w:pPr>
    </w:lvl>
    <w:lvl w:ilvl="6" w:tplc="A3F0C2D4">
      <w:start w:val="1"/>
      <w:numFmt w:val="decimal"/>
      <w:lvlText w:val="%7."/>
      <w:lvlJc w:val="left"/>
      <w:pPr>
        <w:ind w:left="5400" w:hanging="360"/>
      </w:pPr>
    </w:lvl>
    <w:lvl w:ilvl="7" w:tplc="CC7C4748">
      <w:start w:val="1"/>
      <w:numFmt w:val="lowerLetter"/>
      <w:lvlText w:val="%8."/>
      <w:lvlJc w:val="left"/>
      <w:pPr>
        <w:ind w:left="6120" w:hanging="360"/>
      </w:pPr>
    </w:lvl>
    <w:lvl w:ilvl="8" w:tplc="FCB441FC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AAD0CD"/>
    <w:multiLevelType w:val="hybridMultilevel"/>
    <w:tmpl w:val="5BD09572"/>
    <w:lvl w:ilvl="0" w:tplc="831A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E7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4A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2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2A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0C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A3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66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E65B0"/>
    <w:multiLevelType w:val="hybridMultilevel"/>
    <w:tmpl w:val="726AE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345E00"/>
    <w:multiLevelType w:val="hybridMultilevel"/>
    <w:tmpl w:val="5810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70391"/>
    <w:multiLevelType w:val="hybridMultilevel"/>
    <w:tmpl w:val="EF40F2EE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 w16cid:durableId="1256747862">
    <w:abstractNumId w:val="25"/>
  </w:num>
  <w:num w:numId="2" w16cid:durableId="1430733949">
    <w:abstractNumId w:val="13"/>
  </w:num>
  <w:num w:numId="3" w16cid:durableId="568466616">
    <w:abstractNumId w:val="23"/>
  </w:num>
  <w:num w:numId="4" w16cid:durableId="1425027924">
    <w:abstractNumId w:val="36"/>
  </w:num>
  <w:num w:numId="5" w16cid:durableId="1992521058">
    <w:abstractNumId w:val="22"/>
  </w:num>
  <w:num w:numId="6" w16cid:durableId="1710958559">
    <w:abstractNumId w:val="29"/>
  </w:num>
  <w:num w:numId="7" w16cid:durableId="417333508">
    <w:abstractNumId w:val="44"/>
  </w:num>
  <w:num w:numId="8" w16cid:durableId="1102382194">
    <w:abstractNumId w:val="41"/>
  </w:num>
  <w:num w:numId="9" w16cid:durableId="1658802408">
    <w:abstractNumId w:val="21"/>
  </w:num>
  <w:num w:numId="10" w16cid:durableId="169486295">
    <w:abstractNumId w:val="10"/>
  </w:num>
  <w:num w:numId="11" w16cid:durableId="953632948">
    <w:abstractNumId w:val="40"/>
  </w:num>
  <w:num w:numId="12" w16cid:durableId="1276987701">
    <w:abstractNumId w:val="27"/>
  </w:num>
  <w:num w:numId="13" w16cid:durableId="670790929">
    <w:abstractNumId w:val="39"/>
  </w:num>
  <w:num w:numId="14" w16cid:durableId="1711766026">
    <w:abstractNumId w:val="4"/>
  </w:num>
  <w:num w:numId="15" w16cid:durableId="61681625">
    <w:abstractNumId w:val="3"/>
  </w:num>
  <w:num w:numId="16" w16cid:durableId="2025397945">
    <w:abstractNumId w:val="2"/>
  </w:num>
  <w:num w:numId="17" w16cid:durableId="802966770">
    <w:abstractNumId w:val="1"/>
  </w:num>
  <w:num w:numId="18" w16cid:durableId="1972513133">
    <w:abstractNumId w:val="0"/>
  </w:num>
  <w:num w:numId="19" w16cid:durableId="2081563170">
    <w:abstractNumId w:val="30"/>
  </w:num>
  <w:num w:numId="20" w16cid:durableId="1520855798">
    <w:abstractNumId w:val="6"/>
  </w:num>
  <w:num w:numId="21" w16cid:durableId="576550128">
    <w:abstractNumId w:val="34"/>
  </w:num>
  <w:num w:numId="22" w16cid:durableId="1107039467">
    <w:abstractNumId w:val="31"/>
  </w:num>
  <w:num w:numId="23" w16cid:durableId="1617952798">
    <w:abstractNumId w:val="19"/>
  </w:num>
  <w:num w:numId="24" w16cid:durableId="605692834">
    <w:abstractNumId w:val="43"/>
  </w:num>
  <w:num w:numId="25" w16cid:durableId="1241329363">
    <w:abstractNumId w:val="46"/>
  </w:num>
  <w:num w:numId="26" w16cid:durableId="1786387599">
    <w:abstractNumId w:val="24"/>
  </w:num>
  <w:num w:numId="27" w16cid:durableId="1198667186">
    <w:abstractNumId w:val="42"/>
  </w:num>
  <w:num w:numId="28" w16cid:durableId="1560362553">
    <w:abstractNumId w:val="7"/>
  </w:num>
  <w:num w:numId="29" w16cid:durableId="371268233">
    <w:abstractNumId w:val="12"/>
  </w:num>
  <w:num w:numId="30" w16cid:durableId="484276617">
    <w:abstractNumId w:val="17"/>
  </w:num>
  <w:num w:numId="31" w16cid:durableId="1784423818">
    <w:abstractNumId w:val="18"/>
  </w:num>
  <w:num w:numId="32" w16cid:durableId="1308049701">
    <w:abstractNumId w:val="28"/>
  </w:num>
  <w:num w:numId="33" w16cid:durableId="160971325">
    <w:abstractNumId w:val="38"/>
  </w:num>
  <w:num w:numId="34" w16cid:durableId="1274558055">
    <w:abstractNumId w:val="48"/>
  </w:num>
  <w:num w:numId="35" w16cid:durableId="707336289">
    <w:abstractNumId w:val="37"/>
  </w:num>
  <w:num w:numId="36" w16cid:durableId="943222475">
    <w:abstractNumId w:val="9"/>
  </w:num>
  <w:num w:numId="37" w16cid:durableId="65153180">
    <w:abstractNumId w:val="5"/>
  </w:num>
  <w:num w:numId="38" w16cid:durableId="2046831421">
    <w:abstractNumId w:val="33"/>
  </w:num>
  <w:num w:numId="39" w16cid:durableId="265044094">
    <w:abstractNumId w:val="15"/>
  </w:num>
  <w:num w:numId="40" w16cid:durableId="1391074098">
    <w:abstractNumId w:val="26"/>
  </w:num>
  <w:num w:numId="41" w16cid:durableId="388698577">
    <w:abstractNumId w:val="20"/>
  </w:num>
  <w:num w:numId="42" w16cid:durableId="1136753987">
    <w:abstractNumId w:val="8"/>
  </w:num>
  <w:num w:numId="43" w16cid:durableId="818155229">
    <w:abstractNumId w:val="14"/>
  </w:num>
  <w:num w:numId="44" w16cid:durableId="1647706650">
    <w:abstractNumId w:val="35"/>
  </w:num>
  <w:num w:numId="45" w16cid:durableId="1340355245">
    <w:abstractNumId w:val="32"/>
  </w:num>
  <w:num w:numId="46" w16cid:durableId="2101024082">
    <w:abstractNumId w:val="16"/>
  </w:num>
  <w:num w:numId="47" w16cid:durableId="1817529466">
    <w:abstractNumId w:val="45"/>
  </w:num>
  <w:num w:numId="48" w16cid:durableId="437024321">
    <w:abstractNumId w:val="47"/>
  </w:num>
  <w:num w:numId="49" w16cid:durableId="43144045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87E799-EDCF-41ED-8A09-9E8ADFAF78BF}"/>
    <w:docVar w:name="dgnword-eventsink" w:val="323537952"/>
  </w:docVars>
  <w:rsids>
    <w:rsidRoot w:val="00E13D4A"/>
    <w:rsid w:val="00000536"/>
    <w:rsid w:val="00004A51"/>
    <w:rsid w:val="00004D83"/>
    <w:rsid w:val="00005E99"/>
    <w:rsid w:val="00006D00"/>
    <w:rsid w:val="00011A95"/>
    <w:rsid w:val="00011FF8"/>
    <w:rsid w:val="00016AE9"/>
    <w:rsid w:val="00016B98"/>
    <w:rsid w:val="00017814"/>
    <w:rsid w:val="0002014F"/>
    <w:rsid w:val="000264D7"/>
    <w:rsid w:val="000317E5"/>
    <w:rsid w:val="00037777"/>
    <w:rsid w:val="00037B79"/>
    <w:rsid w:val="00040E65"/>
    <w:rsid w:val="00041DF5"/>
    <w:rsid w:val="00044A70"/>
    <w:rsid w:val="00045500"/>
    <w:rsid w:val="00045536"/>
    <w:rsid w:val="00047D42"/>
    <w:rsid w:val="000538E1"/>
    <w:rsid w:val="00054749"/>
    <w:rsid w:val="00055395"/>
    <w:rsid w:val="0005616D"/>
    <w:rsid w:val="000573B0"/>
    <w:rsid w:val="00062763"/>
    <w:rsid w:val="00062816"/>
    <w:rsid w:val="00062C8E"/>
    <w:rsid w:val="000630DE"/>
    <w:rsid w:val="00065977"/>
    <w:rsid w:val="00067F4E"/>
    <w:rsid w:val="00071B61"/>
    <w:rsid w:val="00072E21"/>
    <w:rsid w:val="0007512C"/>
    <w:rsid w:val="00076007"/>
    <w:rsid w:val="000777AB"/>
    <w:rsid w:val="00080592"/>
    <w:rsid w:val="0008620F"/>
    <w:rsid w:val="000907A3"/>
    <w:rsid w:val="00090FD6"/>
    <w:rsid w:val="0009324A"/>
    <w:rsid w:val="00097411"/>
    <w:rsid w:val="000977B5"/>
    <w:rsid w:val="000A5632"/>
    <w:rsid w:val="000B327C"/>
    <w:rsid w:val="000B3D8D"/>
    <w:rsid w:val="000B476A"/>
    <w:rsid w:val="000B4785"/>
    <w:rsid w:val="000B4DA8"/>
    <w:rsid w:val="000B4F4F"/>
    <w:rsid w:val="000B5967"/>
    <w:rsid w:val="000B5F28"/>
    <w:rsid w:val="000B73FA"/>
    <w:rsid w:val="000B759C"/>
    <w:rsid w:val="000C1B05"/>
    <w:rsid w:val="000C1ECE"/>
    <w:rsid w:val="000C674E"/>
    <w:rsid w:val="000C7C93"/>
    <w:rsid w:val="000D0570"/>
    <w:rsid w:val="000D13AE"/>
    <w:rsid w:val="000D2129"/>
    <w:rsid w:val="000D38A5"/>
    <w:rsid w:val="000D3CFF"/>
    <w:rsid w:val="000D3D5E"/>
    <w:rsid w:val="000E484E"/>
    <w:rsid w:val="000E57BA"/>
    <w:rsid w:val="000E5B86"/>
    <w:rsid w:val="000E74DF"/>
    <w:rsid w:val="000E777A"/>
    <w:rsid w:val="000F1C93"/>
    <w:rsid w:val="000F2282"/>
    <w:rsid w:val="000F7349"/>
    <w:rsid w:val="00101395"/>
    <w:rsid w:val="00102492"/>
    <w:rsid w:val="00103609"/>
    <w:rsid w:val="00103F6D"/>
    <w:rsid w:val="0011505B"/>
    <w:rsid w:val="00122D13"/>
    <w:rsid w:val="00122EBB"/>
    <w:rsid w:val="0012460B"/>
    <w:rsid w:val="001246C8"/>
    <w:rsid w:val="00126EEC"/>
    <w:rsid w:val="00131036"/>
    <w:rsid w:val="00131ABE"/>
    <w:rsid w:val="001336CE"/>
    <w:rsid w:val="001345E9"/>
    <w:rsid w:val="00135884"/>
    <w:rsid w:val="00136790"/>
    <w:rsid w:val="00137F69"/>
    <w:rsid w:val="0014382B"/>
    <w:rsid w:val="00145B4E"/>
    <w:rsid w:val="00146298"/>
    <w:rsid w:val="0014650C"/>
    <w:rsid w:val="0015056C"/>
    <w:rsid w:val="00154130"/>
    <w:rsid w:val="00154631"/>
    <w:rsid w:val="00154826"/>
    <w:rsid w:val="001607C8"/>
    <w:rsid w:val="0016581B"/>
    <w:rsid w:val="00170515"/>
    <w:rsid w:val="001721EB"/>
    <w:rsid w:val="00172C0A"/>
    <w:rsid w:val="001803C9"/>
    <w:rsid w:val="001811B9"/>
    <w:rsid w:val="00181F77"/>
    <w:rsid w:val="00181FEA"/>
    <w:rsid w:val="001827DB"/>
    <w:rsid w:val="001856CA"/>
    <w:rsid w:val="001861C2"/>
    <w:rsid w:val="001877C6"/>
    <w:rsid w:val="00190D15"/>
    <w:rsid w:val="0019120D"/>
    <w:rsid w:val="00196EF4"/>
    <w:rsid w:val="00197F11"/>
    <w:rsid w:val="001A3428"/>
    <w:rsid w:val="001A4FD9"/>
    <w:rsid w:val="001A5AF8"/>
    <w:rsid w:val="001A60B0"/>
    <w:rsid w:val="001A74F7"/>
    <w:rsid w:val="001B26B7"/>
    <w:rsid w:val="001B5167"/>
    <w:rsid w:val="001B5C7A"/>
    <w:rsid w:val="001B7C9D"/>
    <w:rsid w:val="001C1723"/>
    <w:rsid w:val="001C439D"/>
    <w:rsid w:val="001D256B"/>
    <w:rsid w:val="001D40B9"/>
    <w:rsid w:val="001D4214"/>
    <w:rsid w:val="001D5D4B"/>
    <w:rsid w:val="001D5F7B"/>
    <w:rsid w:val="001D6EAB"/>
    <w:rsid w:val="001E3A79"/>
    <w:rsid w:val="001F0F9F"/>
    <w:rsid w:val="001F1031"/>
    <w:rsid w:val="001F1212"/>
    <w:rsid w:val="001F2400"/>
    <w:rsid w:val="001F38B5"/>
    <w:rsid w:val="001F628E"/>
    <w:rsid w:val="001F6A6E"/>
    <w:rsid w:val="001F6BD2"/>
    <w:rsid w:val="002029E8"/>
    <w:rsid w:val="00203C9C"/>
    <w:rsid w:val="00205B45"/>
    <w:rsid w:val="00206D22"/>
    <w:rsid w:val="002118F6"/>
    <w:rsid w:val="00214499"/>
    <w:rsid w:val="00214E32"/>
    <w:rsid w:val="00224007"/>
    <w:rsid w:val="00225D8F"/>
    <w:rsid w:val="00226871"/>
    <w:rsid w:val="00227348"/>
    <w:rsid w:val="002315A7"/>
    <w:rsid w:val="00235065"/>
    <w:rsid w:val="00236DB2"/>
    <w:rsid w:val="00241BEF"/>
    <w:rsid w:val="00245CFE"/>
    <w:rsid w:val="00246356"/>
    <w:rsid w:val="002512E1"/>
    <w:rsid w:val="002519D7"/>
    <w:rsid w:val="0025234D"/>
    <w:rsid w:val="00252FDA"/>
    <w:rsid w:val="00253B38"/>
    <w:rsid w:val="00256A80"/>
    <w:rsid w:val="00264F57"/>
    <w:rsid w:val="002659E6"/>
    <w:rsid w:val="00265A74"/>
    <w:rsid w:val="0026644C"/>
    <w:rsid w:val="00270846"/>
    <w:rsid w:val="00270975"/>
    <w:rsid w:val="00271C03"/>
    <w:rsid w:val="002772AF"/>
    <w:rsid w:val="002818B5"/>
    <w:rsid w:val="0028298C"/>
    <w:rsid w:val="00282F63"/>
    <w:rsid w:val="0028441F"/>
    <w:rsid w:val="002844C4"/>
    <w:rsid w:val="00285C06"/>
    <w:rsid w:val="0029007B"/>
    <w:rsid w:val="00290875"/>
    <w:rsid w:val="00290F72"/>
    <w:rsid w:val="002940AD"/>
    <w:rsid w:val="00295051"/>
    <w:rsid w:val="00295ED0"/>
    <w:rsid w:val="0029630B"/>
    <w:rsid w:val="002966B8"/>
    <w:rsid w:val="00297489"/>
    <w:rsid w:val="002A0657"/>
    <w:rsid w:val="002A21DF"/>
    <w:rsid w:val="002A3109"/>
    <w:rsid w:val="002B2642"/>
    <w:rsid w:val="002B2EB2"/>
    <w:rsid w:val="002B41F0"/>
    <w:rsid w:val="002B7897"/>
    <w:rsid w:val="002C11C9"/>
    <w:rsid w:val="002C1A7C"/>
    <w:rsid w:val="002D2028"/>
    <w:rsid w:val="002D254E"/>
    <w:rsid w:val="002D2854"/>
    <w:rsid w:val="002D2B24"/>
    <w:rsid w:val="002D617D"/>
    <w:rsid w:val="002D7401"/>
    <w:rsid w:val="002D77BA"/>
    <w:rsid w:val="002E0148"/>
    <w:rsid w:val="002E0AC2"/>
    <w:rsid w:val="002E2146"/>
    <w:rsid w:val="002E5C71"/>
    <w:rsid w:val="002F0EA0"/>
    <w:rsid w:val="002F2B68"/>
    <w:rsid w:val="002F2BD9"/>
    <w:rsid w:val="002F3B86"/>
    <w:rsid w:val="002F5A4E"/>
    <w:rsid w:val="002F610A"/>
    <w:rsid w:val="002F6166"/>
    <w:rsid w:val="002F7319"/>
    <w:rsid w:val="003019D3"/>
    <w:rsid w:val="00302FCA"/>
    <w:rsid w:val="0030560C"/>
    <w:rsid w:val="00314130"/>
    <w:rsid w:val="0031444B"/>
    <w:rsid w:val="00320236"/>
    <w:rsid w:val="0032262F"/>
    <w:rsid w:val="003237F9"/>
    <w:rsid w:val="003267B4"/>
    <w:rsid w:val="00327F86"/>
    <w:rsid w:val="0033469D"/>
    <w:rsid w:val="00335AF3"/>
    <w:rsid w:val="00335C4A"/>
    <w:rsid w:val="003412F9"/>
    <w:rsid w:val="0034315F"/>
    <w:rsid w:val="003457AC"/>
    <w:rsid w:val="00347063"/>
    <w:rsid w:val="00347A46"/>
    <w:rsid w:val="00351572"/>
    <w:rsid w:val="00351606"/>
    <w:rsid w:val="00352CC7"/>
    <w:rsid w:val="00352D8A"/>
    <w:rsid w:val="003542D5"/>
    <w:rsid w:val="00356930"/>
    <w:rsid w:val="00361D6F"/>
    <w:rsid w:val="003633A5"/>
    <w:rsid w:val="00366B4C"/>
    <w:rsid w:val="0037247A"/>
    <w:rsid w:val="00377EEB"/>
    <w:rsid w:val="00380674"/>
    <w:rsid w:val="003811D4"/>
    <w:rsid w:val="00386289"/>
    <w:rsid w:val="003874F6"/>
    <w:rsid w:val="003875A2"/>
    <w:rsid w:val="00391F07"/>
    <w:rsid w:val="003929D9"/>
    <w:rsid w:val="00393A5D"/>
    <w:rsid w:val="00395A27"/>
    <w:rsid w:val="003A3044"/>
    <w:rsid w:val="003B0969"/>
    <w:rsid w:val="003B26CD"/>
    <w:rsid w:val="003B5781"/>
    <w:rsid w:val="003C0863"/>
    <w:rsid w:val="003C47AC"/>
    <w:rsid w:val="003D04E5"/>
    <w:rsid w:val="003D17AC"/>
    <w:rsid w:val="003D2A4F"/>
    <w:rsid w:val="003D4B43"/>
    <w:rsid w:val="003E0CEC"/>
    <w:rsid w:val="003E4C7D"/>
    <w:rsid w:val="003E5C57"/>
    <w:rsid w:val="003E6593"/>
    <w:rsid w:val="003F0D39"/>
    <w:rsid w:val="003F1B2F"/>
    <w:rsid w:val="003F2161"/>
    <w:rsid w:val="003F3552"/>
    <w:rsid w:val="00400B48"/>
    <w:rsid w:val="00400DBB"/>
    <w:rsid w:val="0040630A"/>
    <w:rsid w:val="00412FD5"/>
    <w:rsid w:val="0041561A"/>
    <w:rsid w:val="004224A4"/>
    <w:rsid w:val="004230F1"/>
    <w:rsid w:val="004231D0"/>
    <w:rsid w:val="00425183"/>
    <w:rsid w:val="0042597F"/>
    <w:rsid w:val="0042644E"/>
    <w:rsid w:val="004320B0"/>
    <w:rsid w:val="0043419E"/>
    <w:rsid w:val="00436AF4"/>
    <w:rsid w:val="00440DDD"/>
    <w:rsid w:val="004436C9"/>
    <w:rsid w:val="00443BA6"/>
    <w:rsid w:val="00450C40"/>
    <w:rsid w:val="00452ED3"/>
    <w:rsid w:val="004530F6"/>
    <w:rsid w:val="004542B0"/>
    <w:rsid w:val="00456B2F"/>
    <w:rsid w:val="00457875"/>
    <w:rsid w:val="00461377"/>
    <w:rsid w:val="00461576"/>
    <w:rsid w:val="004618E0"/>
    <w:rsid w:val="00463489"/>
    <w:rsid w:val="0046531A"/>
    <w:rsid w:val="00466BFC"/>
    <w:rsid w:val="004702DD"/>
    <w:rsid w:val="00472AE6"/>
    <w:rsid w:val="00474BEA"/>
    <w:rsid w:val="004768AD"/>
    <w:rsid w:val="00480637"/>
    <w:rsid w:val="00480A85"/>
    <w:rsid w:val="0048114F"/>
    <w:rsid w:val="00483C96"/>
    <w:rsid w:val="00484E88"/>
    <w:rsid w:val="00486631"/>
    <w:rsid w:val="00486670"/>
    <w:rsid w:val="00486921"/>
    <w:rsid w:val="00491268"/>
    <w:rsid w:val="004913C1"/>
    <w:rsid w:val="00493BFE"/>
    <w:rsid w:val="00493D77"/>
    <w:rsid w:val="00494017"/>
    <w:rsid w:val="00496433"/>
    <w:rsid w:val="00496B61"/>
    <w:rsid w:val="00496BC1"/>
    <w:rsid w:val="00496BED"/>
    <w:rsid w:val="00496D18"/>
    <w:rsid w:val="004B099D"/>
    <w:rsid w:val="004B3FC3"/>
    <w:rsid w:val="004B4A7E"/>
    <w:rsid w:val="004B685F"/>
    <w:rsid w:val="004C1171"/>
    <w:rsid w:val="004C3D90"/>
    <w:rsid w:val="004C4593"/>
    <w:rsid w:val="004C4CCC"/>
    <w:rsid w:val="004C712C"/>
    <w:rsid w:val="004D06B4"/>
    <w:rsid w:val="004D2B6F"/>
    <w:rsid w:val="004D3D16"/>
    <w:rsid w:val="004E2505"/>
    <w:rsid w:val="004E4B91"/>
    <w:rsid w:val="004E594E"/>
    <w:rsid w:val="004E5D8A"/>
    <w:rsid w:val="004E633E"/>
    <w:rsid w:val="004F2343"/>
    <w:rsid w:val="004F4630"/>
    <w:rsid w:val="004F52FE"/>
    <w:rsid w:val="004F7355"/>
    <w:rsid w:val="005004BE"/>
    <w:rsid w:val="005040EE"/>
    <w:rsid w:val="0050475F"/>
    <w:rsid w:val="00506010"/>
    <w:rsid w:val="005079CC"/>
    <w:rsid w:val="0051449B"/>
    <w:rsid w:val="005176C8"/>
    <w:rsid w:val="00521D43"/>
    <w:rsid w:val="005313BE"/>
    <w:rsid w:val="0053217A"/>
    <w:rsid w:val="0053287D"/>
    <w:rsid w:val="00533225"/>
    <w:rsid w:val="005353A3"/>
    <w:rsid w:val="00540667"/>
    <w:rsid w:val="00541D8D"/>
    <w:rsid w:val="00543D83"/>
    <w:rsid w:val="00544CE2"/>
    <w:rsid w:val="0054688E"/>
    <w:rsid w:val="00551132"/>
    <w:rsid w:val="00553748"/>
    <w:rsid w:val="00553DF5"/>
    <w:rsid w:val="00561AD7"/>
    <w:rsid w:val="00561E27"/>
    <w:rsid w:val="005623B2"/>
    <w:rsid w:val="00563C0B"/>
    <w:rsid w:val="00564780"/>
    <w:rsid w:val="00566F04"/>
    <w:rsid w:val="0057128F"/>
    <w:rsid w:val="0057170A"/>
    <w:rsid w:val="00574284"/>
    <w:rsid w:val="00575B64"/>
    <w:rsid w:val="00575C40"/>
    <w:rsid w:val="0057785C"/>
    <w:rsid w:val="00580337"/>
    <w:rsid w:val="005825D1"/>
    <w:rsid w:val="00584AAA"/>
    <w:rsid w:val="00584B20"/>
    <w:rsid w:val="00586069"/>
    <w:rsid w:val="00590E96"/>
    <w:rsid w:val="005940CD"/>
    <w:rsid w:val="00595E7D"/>
    <w:rsid w:val="005A1A07"/>
    <w:rsid w:val="005A65AE"/>
    <w:rsid w:val="005B298B"/>
    <w:rsid w:val="005B2E80"/>
    <w:rsid w:val="005B7124"/>
    <w:rsid w:val="005B7EA2"/>
    <w:rsid w:val="005C2606"/>
    <w:rsid w:val="005C4C0F"/>
    <w:rsid w:val="005D3159"/>
    <w:rsid w:val="005D4C54"/>
    <w:rsid w:val="005D630F"/>
    <w:rsid w:val="005D679A"/>
    <w:rsid w:val="005D71BC"/>
    <w:rsid w:val="005D75DB"/>
    <w:rsid w:val="005E0BF4"/>
    <w:rsid w:val="005E2038"/>
    <w:rsid w:val="005E41B8"/>
    <w:rsid w:val="005F180F"/>
    <w:rsid w:val="005F3B02"/>
    <w:rsid w:val="005F4132"/>
    <w:rsid w:val="005F4D14"/>
    <w:rsid w:val="005F67A0"/>
    <w:rsid w:val="005F782D"/>
    <w:rsid w:val="00600A45"/>
    <w:rsid w:val="00601FA7"/>
    <w:rsid w:val="006020D2"/>
    <w:rsid w:val="00606103"/>
    <w:rsid w:val="00607D74"/>
    <w:rsid w:val="006129DD"/>
    <w:rsid w:val="006130D5"/>
    <w:rsid w:val="0061319D"/>
    <w:rsid w:val="00613B97"/>
    <w:rsid w:val="0061646E"/>
    <w:rsid w:val="00617279"/>
    <w:rsid w:val="00617E24"/>
    <w:rsid w:val="006213AF"/>
    <w:rsid w:val="0062149A"/>
    <w:rsid w:val="006218EA"/>
    <w:rsid w:val="00623411"/>
    <w:rsid w:val="006234C6"/>
    <w:rsid w:val="006305E8"/>
    <w:rsid w:val="0063608D"/>
    <w:rsid w:val="00636C22"/>
    <w:rsid w:val="006372A7"/>
    <w:rsid w:val="0064256F"/>
    <w:rsid w:val="006425F7"/>
    <w:rsid w:val="006447CD"/>
    <w:rsid w:val="00645B60"/>
    <w:rsid w:val="00646F2C"/>
    <w:rsid w:val="00651A2D"/>
    <w:rsid w:val="00653829"/>
    <w:rsid w:val="006547E8"/>
    <w:rsid w:val="006551D9"/>
    <w:rsid w:val="0065656C"/>
    <w:rsid w:val="0065687D"/>
    <w:rsid w:val="0066065B"/>
    <w:rsid w:val="00660CA3"/>
    <w:rsid w:val="0066372B"/>
    <w:rsid w:val="00664E42"/>
    <w:rsid w:val="006668DD"/>
    <w:rsid w:val="00666E6B"/>
    <w:rsid w:val="006673AB"/>
    <w:rsid w:val="0066743E"/>
    <w:rsid w:val="0067010A"/>
    <w:rsid w:val="0067049D"/>
    <w:rsid w:val="006705DA"/>
    <w:rsid w:val="00670952"/>
    <w:rsid w:val="00671663"/>
    <w:rsid w:val="00676ED2"/>
    <w:rsid w:val="00677C5F"/>
    <w:rsid w:val="006819BC"/>
    <w:rsid w:val="00684B93"/>
    <w:rsid w:val="00685A24"/>
    <w:rsid w:val="00687265"/>
    <w:rsid w:val="00692C22"/>
    <w:rsid w:val="006976B5"/>
    <w:rsid w:val="006A7410"/>
    <w:rsid w:val="006B123E"/>
    <w:rsid w:val="006B4A18"/>
    <w:rsid w:val="006C390C"/>
    <w:rsid w:val="006C48B6"/>
    <w:rsid w:val="006C59C0"/>
    <w:rsid w:val="006D005D"/>
    <w:rsid w:val="006D196A"/>
    <w:rsid w:val="006D1A8A"/>
    <w:rsid w:val="006D3E9A"/>
    <w:rsid w:val="006D4EC2"/>
    <w:rsid w:val="006D5D7B"/>
    <w:rsid w:val="006E11F5"/>
    <w:rsid w:val="006E19CD"/>
    <w:rsid w:val="006E1F6B"/>
    <w:rsid w:val="006E21C2"/>
    <w:rsid w:val="006E3EB7"/>
    <w:rsid w:val="006E3F2F"/>
    <w:rsid w:val="006E488D"/>
    <w:rsid w:val="006E7F84"/>
    <w:rsid w:val="006F0787"/>
    <w:rsid w:val="006F1998"/>
    <w:rsid w:val="006F39E5"/>
    <w:rsid w:val="0070129E"/>
    <w:rsid w:val="0070180D"/>
    <w:rsid w:val="00701BE4"/>
    <w:rsid w:val="007104A0"/>
    <w:rsid w:val="00712726"/>
    <w:rsid w:val="00721C24"/>
    <w:rsid w:val="0072486B"/>
    <w:rsid w:val="00727DE5"/>
    <w:rsid w:val="0073345B"/>
    <w:rsid w:val="00733C60"/>
    <w:rsid w:val="0073443C"/>
    <w:rsid w:val="00736D62"/>
    <w:rsid w:val="00741446"/>
    <w:rsid w:val="00742712"/>
    <w:rsid w:val="00744BDA"/>
    <w:rsid w:val="00747694"/>
    <w:rsid w:val="00747DFC"/>
    <w:rsid w:val="00750E9F"/>
    <w:rsid w:val="007522F9"/>
    <w:rsid w:val="00752919"/>
    <w:rsid w:val="00757D1D"/>
    <w:rsid w:val="00760CFD"/>
    <w:rsid w:val="0076146F"/>
    <w:rsid w:val="0076389E"/>
    <w:rsid w:val="0076405D"/>
    <w:rsid w:val="007657DD"/>
    <w:rsid w:val="007677E6"/>
    <w:rsid w:val="00774728"/>
    <w:rsid w:val="00780026"/>
    <w:rsid w:val="00781023"/>
    <w:rsid w:val="007815AF"/>
    <w:rsid w:val="00782382"/>
    <w:rsid w:val="0078391D"/>
    <w:rsid w:val="007845FB"/>
    <w:rsid w:val="00784E78"/>
    <w:rsid w:val="00786780"/>
    <w:rsid w:val="007869BD"/>
    <w:rsid w:val="00793E83"/>
    <w:rsid w:val="00796988"/>
    <w:rsid w:val="00796D76"/>
    <w:rsid w:val="00797C8C"/>
    <w:rsid w:val="007A238D"/>
    <w:rsid w:val="007A5BCC"/>
    <w:rsid w:val="007A744D"/>
    <w:rsid w:val="007A75B5"/>
    <w:rsid w:val="007B12BF"/>
    <w:rsid w:val="007B4364"/>
    <w:rsid w:val="007B52BC"/>
    <w:rsid w:val="007C0B4D"/>
    <w:rsid w:val="007C178A"/>
    <w:rsid w:val="007C2B4B"/>
    <w:rsid w:val="007C5A71"/>
    <w:rsid w:val="007C7B1A"/>
    <w:rsid w:val="007D1815"/>
    <w:rsid w:val="007D49A7"/>
    <w:rsid w:val="007D6C23"/>
    <w:rsid w:val="007E0434"/>
    <w:rsid w:val="007E1AFC"/>
    <w:rsid w:val="007F2D67"/>
    <w:rsid w:val="007F6729"/>
    <w:rsid w:val="00800251"/>
    <w:rsid w:val="0080037D"/>
    <w:rsid w:val="00801DFC"/>
    <w:rsid w:val="0080232A"/>
    <w:rsid w:val="008036D9"/>
    <w:rsid w:val="00805B64"/>
    <w:rsid w:val="008063D8"/>
    <w:rsid w:val="0080667C"/>
    <w:rsid w:val="00810D65"/>
    <w:rsid w:val="00817A8F"/>
    <w:rsid w:val="008200C2"/>
    <w:rsid w:val="0082038B"/>
    <w:rsid w:val="0082240D"/>
    <w:rsid w:val="00823994"/>
    <w:rsid w:val="0082520C"/>
    <w:rsid w:val="00827D02"/>
    <w:rsid w:val="00832E7E"/>
    <w:rsid w:val="00836CAC"/>
    <w:rsid w:val="0083755B"/>
    <w:rsid w:val="00843B03"/>
    <w:rsid w:val="008447A7"/>
    <w:rsid w:val="00846DE4"/>
    <w:rsid w:val="00851F07"/>
    <w:rsid w:val="00853681"/>
    <w:rsid w:val="008540D3"/>
    <w:rsid w:val="00854587"/>
    <w:rsid w:val="00862E33"/>
    <w:rsid w:val="00863976"/>
    <w:rsid w:val="00874331"/>
    <w:rsid w:val="0087602F"/>
    <w:rsid w:val="00882F6C"/>
    <w:rsid w:val="00883E0B"/>
    <w:rsid w:val="008866A5"/>
    <w:rsid w:val="00887DD7"/>
    <w:rsid w:val="008908B4"/>
    <w:rsid w:val="00890F24"/>
    <w:rsid w:val="0089250D"/>
    <w:rsid w:val="008972EE"/>
    <w:rsid w:val="00897FBA"/>
    <w:rsid w:val="008A0A58"/>
    <w:rsid w:val="008A3389"/>
    <w:rsid w:val="008A49AC"/>
    <w:rsid w:val="008A699A"/>
    <w:rsid w:val="008A720F"/>
    <w:rsid w:val="008A77AF"/>
    <w:rsid w:val="008A7E89"/>
    <w:rsid w:val="008A7F12"/>
    <w:rsid w:val="008B07DA"/>
    <w:rsid w:val="008B39AC"/>
    <w:rsid w:val="008B6A5E"/>
    <w:rsid w:val="008C2C71"/>
    <w:rsid w:val="008C5B23"/>
    <w:rsid w:val="008C73A6"/>
    <w:rsid w:val="008D10E4"/>
    <w:rsid w:val="008D3030"/>
    <w:rsid w:val="008D37A5"/>
    <w:rsid w:val="008D3D66"/>
    <w:rsid w:val="008D7E4B"/>
    <w:rsid w:val="008E04D9"/>
    <w:rsid w:val="008E15A6"/>
    <w:rsid w:val="008E4F70"/>
    <w:rsid w:val="008E5DDC"/>
    <w:rsid w:val="008F06E0"/>
    <w:rsid w:val="008F2A3C"/>
    <w:rsid w:val="008F39F7"/>
    <w:rsid w:val="008F6E18"/>
    <w:rsid w:val="00905D0A"/>
    <w:rsid w:val="00906417"/>
    <w:rsid w:val="009104B3"/>
    <w:rsid w:val="00917CDC"/>
    <w:rsid w:val="009202F8"/>
    <w:rsid w:val="0092060E"/>
    <w:rsid w:val="00920FB6"/>
    <w:rsid w:val="00922FD5"/>
    <w:rsid w:val="00926727"/>
    <w:rsid w:val="00930A09"/>
    <w:rsid w:val="00931848"/>
    <w:rsid w:val="00934C3A"/>
    <w:rsid w:val="00935278"/>
    <w:rsid w:val="00936F58"/>
    <w:rsid w:val="009374AD"/>
    <w:rsid w:val="009429BA"/>
    <w:rsid w:val="0094372D"/>
    <w:rsid w:val="009476A1"/>
    <w:rsid w:val="00953712"/>
    <w:rsid w:val="0095529E"/>
    <w:rsid w:val="00957889"/>
    <w:rsid w:val="00962886"/>
    <w:rsid w:val="00965D12"/>
    <w:rsid w:val="00966386"/>
    <w:rsid w:val="00967456"/>
    <w:rsid w:val="00967BD4"/>
    <w:rsid w:val="00967FB4"/>
    <w:rsid w:val="0097115E"/>
    <w:rsid w:val="00975039"/>
    <w:rsid w:val="00975267"/>
    <w:rsid w:val="00975BA5"/>
    <w:rsid w:val="00980AD7"/>
    <w:rsid w:val="009824D5"/>
    <w:rsid w:val="0098630C"/>
    <w:rsid w:val="00987D16"/>
    <w:rsid w:val="00992265"/>
    <w:rsid w:val="00995A83"/>
    <w:rsid w:val="00995B37"/>
    <w:rsid w:val="0099779C"/>
    <w:rsid w:val="009A2158"/>
    <w:rsid w:val="009A37BC"/>
    <w:rsid w:val="009A50D6"/>
    <w:rsid w:val="009B02E0"/>
    <w:rsid w:val="009B14DF"/>
    <w:rsid w:val="009B365E"/>
    <w:rsid w:val="009B74BE"/>
    <w:rsid w:val="009C733D"/>
    <w:rsid w:val="009D113E"/>
    <w:rsid w:val="009D627B"/>
    <w:rsid w:val="009D754D"/>
    <w:rsid w:val="009E308E"/>
    <w:rsid w:val="009E354F"/>
    <w:rsid w:val="009E3C38"/>
    <w:rsid w:val="009E3ED9"/>
    <w:rsid w:val="009E78B6"/>
    <w:rsid w:val="009E7B11"/>
    <w:rsid w:val="009E7E4F"/>
    <w:rsid w:val="009F00B9"/>
    <w:rsid w:val="009F4EDA"/>
    <w:rsid w:val="009F5223"/>
    <w:rsid w:val="009F7287"/>
    <w:rsid w:val="009F736B"/>
    <w:rsid w:val="00A01D04"/>
    <w:rsid w:val="00A053C3"/>
    <w:rsid w:val="00A05BE1"/>
    <w:rsid w:val="00A06D36"/>
    <w:rsid w:val="00A10B38"/>
    <w:rsid w:val="00A11098"/>
    <w:rsid w:val="00A11159"/>
    <w:rsid w:val="00A145A2"/>
    <w:rsid w:val="00A14E34"/>
    <w:rsid w:val="00A15F6B"/>
    <w:rsid w:val="00A17BEE"/>
    <w:rsid w:val="00A21D54"/>
    <w:rsid w:val="00A24C1D"/>
    <w:rsid w:val="00A2591D"/>
    <w:rsid w:val="00A25B6A"/>
    <w:rsid w:val="00A30EB7"/>
    <w:rsid w:val="00A31D60"/>
    <w:rsid w:val="00A32BE8"/>
    <w:rsid w:val="00A3400A"/>
    <w:rsid w:val="00A3511C"/>
    <w:rsid w:val="00A36D88"/>
    <w:rsid w:val="00A414DC"/>
    <w:rsid w:val="00A43128"/>
    <w:rsid w:val="00A43D89"/>
    <w:rsid w:val="00A43E4F"/>
    <w:rsid w:val="00A44B02"/>
    <w:rsid w:val="00A50059"/>
    <w:rsid w:val="00A52F62"/>
    <w:rsid w:val="00A55878"/>
    <w:rsid w:val="00A568AC"/>
    <w:rsid w:val="00A602FD"/>
    <w:rsid w:val="00A60A4D"/>
    <w:rsid w:val="00A60EE3"/>
    <w:rsid w:val="00A61988"/>
    <w:rsid w:val="00A62F5E"/>
    <w:rsid w:val="00A6463B"/>
    <w:rsid w:val="00A70A84"/>
    <w:rsid w:val="00A70A9A"/>
    <w:rsid w:val="00A77D06"/>
    <w:rsid w:val="00A81121"/>
    <w:rsid w:val="00A90B8A"/>
    <w:rsid w:val="00A912DA"/>
    <w:rsid w:val="00A923BE"/>
    <w:rsid w:val="00A9534F"/>
    <w:rsid w:val="00A9543E"/>
    <w:rsid w:val="00A97413"/>
    <w:rsid w:val="00AA0CE0"/>
    <w:rsid w:val="00AA1FF6"/>
    <w:rsid w:val="00AA408F"/>
    <w:rsid w:val="00AA5EB6"/>
    <w:rsid w:val="00AB29B3"/>
    <w:rsid w:val="00AB3C94"/>
    <w:rsid w:val="00AB447E"/>
    <w:rsid w:val="00AB767E"/>
    <w:rsid w:val="00AC00B0"/>
    <w:rsid w:val="00AC2ABC"/>
    <w:rsid w:val="00AC4239"/>
    <w:rsid w:val="00AD2E89"/>
    <w:rsid w:val="00AD3667"/>
    <w:rsid w:val="00AD3EA5"/>
    <w:rsid w:val="00AD4EB9"/>
    <w:rsid w:val="00AD68D1"/>
    <w:rsid w:val="00AE0EDF"/>
    <w:rsid w:val="00AE11DD"/>
    <w:rsid w:val="00AE121D"/>
    <w:rsid w:val="00AE5211"/>
    <w:rsid w:val="00AE67EA"/>
    <w:rsid w:val="00AF0969"/>
    <w:rsid w:val="00AF1BA0"/>
    <w:rsid w:val="00AF2762"/>
    <w:rsid w:val="00AF2DA7"/>
    <w:rsid w:val="00AF51C9"/>
    <w:rsid w:val="00B00E54"/>
    <w:rsid w:val="00B01238"/>
    <w:rsid w:val="00B02E4E"/>
    <w:rsid w:val="00B03ADF"/>
    <w:rsid w:val="00B0474B"/>
    <w:rsid w:val="00B06470"/>
    <w:rsid w:val="00B068B8"/>
    <w:rsid w:val="00B06AA8"/>
    <w:rsid w:val="00B127B5"/>
    <w:rsid w:val="00B13904"/>
    <w:rsid w:val="00B16F35"/>
    <w:rsid w:val="00B16FD0"/>
    <w:rsid w:val="00B17E8A"/>
    <w:rsid w:val="00B203DC"/>
    <w:rsid w:val="00B210F1"/>
    <w:rsid w:val="00B21D14"/>
    <w:rsid w:val="00B2303F"/>
    <w:rsid w:val="00B24E3D"/>
    <w:rsid w:val="00B2689D"/>
    <w:rsid w:val="00B3596F"/>
    <w:rsid w:val="00B4459B"/>
    <w:rsid w:val="00B44C24"/>
    <w:rsid w:val="00B46ECD"/>
    <w:rsid w:val="00B47E87"/>
    <w:rsid w:val="00B5455D"/>
    <w:rsid w:val="00B60888"/>
    <w:rsid w:val="00B61DC6"/>
    <w:rsid w:val="00B628A1"/>
    <w:rsid w:val="00B635E9"/>
    <w:rsid w:val="00B638D7"/>
    <w:rsid w:val="00B76C34"/>
    <w:rsid w:val="00B816C9"/>
    <w:rsid w:val="00B82A76"/>
    <w:rsid w:val="00B83A12"/>
    <w:rsid w:val="00B845C4"/>
    <w:rsid w:val="00B87B60"/>
    <w:rsid w:val="00B90506"/>
    <w:rsid w:val="00B9233A"/>
    <w:rsid w:val="00B92E0A"/>
    <w:rsid w:val="00B96898"/>
    <w:rsid w:val="00B978AF"/>
    <w:rsid w:val="00BA2B68"/>
    <w:rsid w:val="00BA56F5"/>
    <w:rsid w:val="00BA5708"/>
    <w:rsid w:val="00BA630A"/>
    <w:rsid w:val="00BA7179"/>
    <w:rsid w:val="00BA7700"/>
    <w:rsid w:val="00BB390C"/>
    <w:rsid w:val="00BB5A94"/>
    <w:rsid w:val="00BB7AE2"/>
    <w:rsid w:val="00BC2B5A"/>
    <w:rsid w:val="00BC6032"/>
    <w:rsid w:val="00BD20BA"/>
    <w:rsid w:val="00BD4D1D"/>
    <w:rsid w:val="00BD58CD"/>
    <w:rsid w:val="00BD5C24"/>
    <w:rsid w:val="00BD7992"/>
    <w:rsid w:val="00BE34B2"/>
    <w:rsid w:val="00BE498B"/>
    <w:rsid w:val="00BE5A85"/>
    <w:rsid w:val="00BE5CAA"/>
    <w:rsid w:val="00BF3231"/>
    <w:rsid w:val="00BF4D20"/>
    <w:rsid w:val="00BF7873"/>
    <w:rsid w:val="00C04EE9"/>
    <w:rsid w:val="00C063F3"/>
    <w:rsid w:val="00C06CF2"/>
    <w:rsid w:val="00C116ED"/>
    <w:rsid w:val="00C12386"/>
    <w:rsid w:val="00C12A3B"/>
    <w:rsid w:val="00C137EB"/>
    <w:rsid w:val="00C16251"/>
    <w:rsid w:val="00C17E5A"/>
    <w:rsid w:val="00C364EB"/>
    <w:rsid w:val="00C36845"/>
    <w:rsid w:val="00C40259"/>
    <w:rsid w:val="00C44DCD"/>
    <w:rsid w:val="00C45580"/>
    <w:rsid w:val="00C465F0"/>
    <w:rsid w:val="00C47514"/>
    <w:rsid w:val="00C47CE7"/>
    <w:rsid w:val="00C53805"/>
    <w:rsid w:val="00C53F2C"/>
    <w:rsid w:val="00C54F5B"/>
    <w:rsid w:val="00C56467"/>
    <w:rsid w:val="00C574FF"/>
    <w:rsid w:val="00C57585"/>
    <w:rsid w:val="00C602C1"/>
    <w:rsid w:val="00C60CC8"/>
    <w:rsid w:val="00C6107A"/>
    <w:rsid w:val="00C63606"/>
    <w:rsid w:val="00C6450E"/>
    <w:rsid w:val="00C706FC"/>
    <w:rsid w:val="00C73782"/>
    <w:rsid w:val="00C73B30"/>
    <w:rsid w:val="00C82A18"/>
    <w:rsid w:val="00C8419C"/>
    <w:rsid w:val="00C846C4"/>
    <w:rsid w:val="00C85612"/>
    <w:rsid w:val="00C85A41"/>
    <w:rsid w:val="00C85E04"/>
    <w:rsid w:val="00C87EF7"/>
    <w:rsid w:val="00C90431"/>
    <w:rsid w:val="00C92613"/>
    <w:rsid w:val="00C9301E"/>
    <w:rsid w:val="00C934EA"/>
    <w:rsid w:val="00C962E9"/>
    <w:rsid w:val="00C96AC4"/>
    <w:rsid w:val="00CA084D"/>
    <w:rsid w:val="00CA2859"/>
    <w:rsid w:val="00CA2CC0"/>
    <w:rsid w:val="00CA34A4"/>
    <w:rsid w:val="00CA3DC2"/>
    <w:rsid w:val="00CA666D"/>
    <w:rsid w:val="00CA73CB"/>
    <w:rsid w:val="00CB0F3E"/>
    <w:rsid w:val="00CB262A"/>
    <w:rsid w:val="00CB324D"/>
    <w:rsid w:val="00CB3797"/>
    <w:rsid w:val="00CB41B3"/>
    <w:rsid w:val="00CB59A9"/>
    <w:rsid w:val="00CB5ED2"/>
    <w:rsid w:val="00CB679E"/>
    <w:rsid w:val="00CC0CE4"/>
    <w:rsid w:val="00CC1E19"/>
    <w:rsid w:val="00CC4139"/>
    <w:rsid w:val="00CC4A76"/>
    <w:rsid w:val="00CC73C4"/>
    <w:rsid w:val="00CC7B0F"/>
    <w:rsid w:val="00CD0AD5"/>
    <w:rsid w:val="00CD3258"/>
    <w:rsid w:val="00CD3834"/>
    <w:rsid w:val="00CD5DBC"/>
    <w:rsid w:val="00CE1BFD"/>
    <w:rsid w:val="00CE266A"/>
    <w:rsid w:val="00CE50B5"/>
    <w:rsid w:val="00CE7097"/>
    <w:rsid w:val="00CF0C06"/>
    <w:rsid w:val="00CF2867"/>
    <w:rsid w:val="00CF3083"/>
    <w:rsid w:val="00CF5CB1"/>
    <w:rsid w:val="00CF64CC"/>
    <w:rsid w:val="00D01899"/>
    <w:rsid w:val="00D028B0"/>
    <w:rsid w:val="00D02FF2"/>
    <w:rsid w:val="00D03D56"/>
    <w:rsid w:val="00D04AC9"/>
    <w:rsid w:val="00D05253"/>
    <w:rsid w:val="00D12741"/>
    <w:rsid w:val="00D14339"/>
    <w:rsid w:val="00D145B6"/>
    <w:rsid w:val="00D21BC5"/>
    <w:rsid w:val="00D2302E"/>
    <w:rsid w:val="00D23335"/>
    <w:rsid w:val="00D2365A"/>
    <w:rsid w:val="00D23F49"/>
    <w:rsid w:val="00D24DB9"/>
    <w:rsid w:val="00D25919"/>
    <w:rsid w:val="00D25F65"/>
    <w:rsid w:val="00D25FC5"/>
    <w:rsid w:val="00D27CC7"/>
    <w:rsid w:val="00D314E7"/>
    <w:rsid w:val="00D33272"/>
    <w:rsid w:val="00D34215"/>
    <w:rsid w:val="00D34E0D"/>
    <w:rsid w:val="00D36E2A"/>
    <w:rsid w:val="00D37B54"/>
    <w:rsid w:val="00D47C17"/>
    <w:rsid w:val="00D54AC3"/>
    <w:rsid w:val="00D54C18"/>
    <w:rsid w:val="00D552EA"/>
    <w:rsid w:val="00D55B53"/>
    <w:rsid w:val="00D5607B"/>
    <w:rsid w:val="00D564C6"/>
    <w:rsid w:val="00D57546"/>
    <w:rsid w:val="00D57EC1"/>
    <w:rsid w:val="00D664C9"/>
    <w:rsid w:val="00D66BDF"/>
    <w:rsid w:val="00D74380"/>
    <w:rsid w:val="00D7535D"/>
    <w:rsid w:val="00D81AD1"/>
    <w:rsid w:val="00D86BE8"/>
    <w:rsid w:val="00D8756C"/>
    <w:rsid w:val="00D91D40"/>
    <w:rsid w:val="00D94140"/>
    <w:rsid w:val="00D95725"/>
    <w:rsid w:val="00DA5A1F"/>
    <w:rsid w:val="00DA73CA"/>
    <w:rsid w:val="00DB0DD8"/>
    <w:rsid w:val="00DB4283"/>
    <w:rsid w:val="00DB52F0"/>
    <w:rsid w:val="00DC2D97"/>
    <w:rsid w:val="00DC30AD"/>
    <w:rsid w:val="00DC39C5"/>
    <w:rsid w:val="00DC3EC8"/>
    <w:rsid w:val="00DC41FD"/>
    <w:rsid w:val="00DC42D4"/>
    <w:rsid w:val="00DC6E9A"/>
    <w:rsid w:val="00DC7477"/>
    <w:rsid w:val="00DD081A"/>
    <w:rsid w:val="00DD0DA1"/>
    <w:rsid w:val="00DD2794"/>
    <w:rsid w:val="00DD571E"/>
    <w:rsid w:val="00DE076A"/>
    <w:rsid w:val="00DE357E"/>
    <w:rsid w:val="00DE378E"/>
    <w:rsid w:val="00DE389B"/>
    <w:rsid w:val="00DE3BF0"/>
    <w:rsid w:val="00DE515F"/>
    <w:rsid w:val="00DE5747"/>
    <w:rsid w:val="00DE68D3"/>
    <w:rsid w:val="00DE6B3D"/>
    <w:rsid w:val="00DE6C63"/>
    <w:rsid w:val="00DE70EF"/>
    <w:rsid w:val="00DF1017"/>
    <w:rsid w:val="00DF148B"/>
    <w:rsid w:val="00DF57DC"/>
    <w:rsid w:val="00E0411F"/>
    <w:rsid w:val="00E05A13"/>
    <w:rsid w:val="00E0673F"/>
    <w:rsid w:val="00E07050"/>
    <w:rsid w:val="00E100DA"/>
    <w:rsid w:val="00E12546"/>
    <w:rsid w:val="00E12D0B"/>
    <w:rsid w:val="00E13D4A"/>
    <w:rsid w:val="00E15DFC"/>
    <w:rsid w:val="00E1799A"/>
    <w:rsid w:val="00E20584"/>
    <w:rsid w:val="00E2420F"/>
    <w:rsid w:val="00E26A5F"/>
    <w:rsid w:val="00E30082"/>
    <w:rsid w:val="00E338BE"/>
    <w:rsid w:val="00E33E5F"/>
    <w:rsid w:val="00E40280"/>
    <w:rsid w:val="00E40E3E"/>
    <w:rsid w:val="00E40EB4"/>
    <w:rsid w:val="00E53989"/>
    <w:rsid w:val="00E629DA"/>
    <w:rsid w:val="00E67BC2"/>
    <w:rsid w:val="00E7018C"/>
    <w:rsid w:val="00E71108"/>
    <w:rsid w:val="00E71C99"/>
    <w:rsid w:val="00E75418"/>
    <w:rsid w:val="00E77BDB"/>
    <w:rsid w:val="00E815B8"/>
    <w:rsid w:val="00E82DFF"/>
    <w:rsid w:val="00E85CFB"/>
    <w:rsid w:val="00E93BDC"/>
    <w:rsid w:val="00E94ED1"/>
    <w:rsid w:val="00E95280"/>
    <w:rsid w:val="00E95812"/>
    <w:rsid w:val="00EA089A"/>
    <w:rsid w:val="00EA215C"/>
    <w:rsid w:val="00EA3F22"/>
    <w:rsid w:val="00EB0F07"/>
    <w:rsid w:val="00EB11C7"/>
    <w:rsid w:val="00EB1CD6"/>
    <w:rsid w:val="00EB2E0D"/>
    <w:rsid w:val="00EB53C9"/>
    <w:rsid w:val="00EB7E76"/>
    <w:rsid w:val="00EC0E36"/>
    <w:rsid w:val="00EC2EC7"/>
    <w:rsid w:val="00EC36BE"/>
    <w:rsid w:val="00EC412C"/>
    <w:rsid w:val="00EC666D"/>
    <w:rsid w:val="00EC6E6C"/>
    <w:rsid w:val="00EC76E9"/>
    <w:rsid w:val="00ED0AE4"/>
    <w:rsid w:val="00ED2DE6"/>
    <w:rsid w:val="00ED4499"/>
    <w:rsid w:val="00ED4740"/>
    <w:rsid w:val="00ED6BC4"/>
    <w:rsid w:val="00ED71BC"/>
    <w:rsid w:val="00EE479B"/>
    <w:rsid w:val="00EE4A60"/>
    <w:rsid w:val="00EE4C8E"/>
    <w:rsid w:val="00EE5E0A"/>
    <w:rsid w:val="00EF29EC"/>
    <w:rsid w:val="00EF733C"/>
    <w:rsid w:val="00F00E3E"/>
    <w:rsid w:val="00F00FCF"/>
    <w:rsid w:val="00F0112A"/>
    <w:rsid w:val="00F012E4"/>
    <w:rsid w:val="00F03A0C"/>
    <w:rsid w:val="00F04E07"/>
    <w:rsid w:val="00F058B7"/>
    <w:rsid w:val="00F0682F"/>
    <w:rsid w:val="00F06837"/>
    <w:rsid w:val="00F07490"/>
    <w:rsid w:val="00F10E01"/>
    <w:rsid w:val="00F1186E"/>
    <w:rsid w:val="00F11AAD"/>
    <w:rsid w:val="00F11CA5"/>
    <w:rsid w:val="00F13782"/>
    <w:rsid w:val="00F271D5"/>
    <w:rsid w:val="00F33D97"/>
    <w:rsid w:val="00F35E5E"/>
    <w:rsid w:val="00F36C8F"/>
    <w:rsid w:val="00F41F63"/>
    <w:rsid w:val="00F46CDA"/>
    <w:rsid w:val="00F51E23"/>
    <w:rsid w:val="00F52CD6"/>
    <w:rsid w:val="00F56325"/>
    <w:rsid w:val="00F5765B"/>
    <w:rsid w:val="00F5766C"/>
    <w:rsid w:val="00F61201"/>
    <w:rsid w:val="00F627CF"/>
    <w:rsid w:val="00F64686"/>
    <w:rsid w:val="00F661AA"/>
    <w:rsid w:val="00F6663C"/>
    <w:rsid w:val="00F70A34"/>
    <w:rsid w:val="00F711FA"/>
    <w:rsid w:val="00F71A33"/>
    <w:rsid w:val="00F7376F"/>
    <w:rsid w:val="00F74B43"/>
    <w:rsid w:val="00F76126"/>
    <w:rsid w:val="00F83834"/>
    <w:rsid w:val="00F84024"/>
    <w:rsid w:val="00F851C9"/>
    <w:rsid w:val="00F85803"/>
    <w:rsid w:val="00F87718"/>
    <w:rsid w:val="00F87DC8"/>
    <w:rsid w:val="00F9509E"/>
    <w:rsid w:val="00FA1E04"/>
    <w:rsid w:val="00FA383B"/>
    <w:rsid w:val="00FA5991"/>
    <w:rsid w:val="00FA5CC7"/>
    <w:rsid w:val="00FB00C5"/>
    <w:rsid w:val="00FB0507"/>
    <w:rsid w:val="00FB0CBC"/>
    <w:rsid w:val="00FB4449"/>
    <w:rsid w:val="00FB53BF"/>
    <w:rsid w:val="00FB5FEF"/>
    <w:rsid w:val="00FB64D6"/>
    <w:rsid w:val="00FB6F04"/>
    <w:rsid w:val="00FC1F68"/>
    <w:rsid w:val="00FC5755"/>
    <w:rsid w:val="00FD0304"/>
    <w:rsid w:val="00FD131C"/>
    <w:rsid w:val="00FD3704"/>
    <w:rsid w:val="00FD37AD"/>
    <w:rsid w:val="00FD48F3"/>
    <w:rsid w:val="00FF006A"/>
    <w:rsid w:val="00FF11E5"/>
    <w:rsid w:val="00FF1ED1"/>
    <w:rsid w:val="00FF26B4"/>
    <w:rsid w:val="00FF52F0"/>
    <w:rsid w:val="0122A0C7"/>
    <w:rsid w:val="01F2FBE6"/>
    <w:rsid w:val="022661A7"/>
    <w:rsid w:val="0226E1C4"/>
    <w:rsid w:val="0273B6B3"/>
    <w:rsid w:val="029F8872"/>
    <w:rsid w:val="06C8BEFA"/>
    <w:rsid w:val="0700DDB9"/>
    <w:rsid w:val="075E89CB"/>
    <w:rsid w:val="08525A53"/>
    <w:rsid w:val="0897AF2B"/>
    <w:rsid w:val="08B7B456"/>
    <w:rsid w:val="09DE881E"/>
    <w:rsid w:val="0A905A83"/>
    <w:rsid w:val="0AAF28C8"/>
    <w:rsid w:val="0AB2D099"/>
    <w:rsid w:val="0B279A5B"/>
    <w:rsid w:val="0BC7CFBD"/>
    <w:rsid w:val="0BD4C995"/>
    <w:rsid w:val="0C5419B7"/>
    <w:rsid w:val="0CAD939E"/>
    <w:rsid w:val="0CB063BD"/>
    <w:rsid w:val="0CB23510"/>
    <w:rsid w:val="0CC60E28"/>
    <w:rsid w:val="0D1DA639"/>
    <w:rsid w:val="0D525B8C"/>
    <w:rsid w:val="0D5E918C"/>
    <w:rsid w:val="0D76091C"/>
    <w:rsid w:val="0D825F42"/>
    <w:rsid w:val="0D8FBE51"/>
    <w:rsid w:val="0F180A33"/>
    <w:rsid w:val="0F21278C"/>
    <w:rsid w:val="0FA34365"/>
    <w:rsid w:val="0FB62AA3"/>
    <w:rsid w:val="105426F2"/>
    <w:rsid w:val="1056D8D3"/>
    <w:rsid w:val="11278ADA"/>
    <w:rsid w:val="113CDF99"/>
    <w:rsid w:val="119883DE"/>
    <w:rsid w:val="11B70BF5"/>
    <w:rsid w:val="11D3AF77"/>
    <w:rsid w:val="11E7A1FA"/>
    <w:rsid w:val="1293DEB4"/>
    <w:rsid w:val="12DEBCEB"/>
    <w:rsid w:val="12FE8DC8"/>
    <w:rsid w:val="1356A2C6"/>
    <w:rsid w:val="14580567"/>
    <w:rsid w:val="1507C1C3"/>
    <w:rsid w:val="157C93D6"/>
    <w:rsid w:val="15F3D5C8"/>
    <w:rsid w:val="15FDDF14"/>
    <w:rsid w:val="1717FDAB"/>
    <w:rsid w:val="171B28EA"/>
    <w:rsid w:val="172B8A8F"/>
    <w:rsid w:val="17836473"/>
    <w:rsid w:val="17EB1147"/>
    <w:rsid w:val="1973E6DD"/>
    <w:rsid w:val="1988D126"/>
    <w:rsid w:val="1AA1A08F"/>
    <w:rsid w:val="1B0B1809"/>
    <w:rsid w:val="1B80070C"/>
    <w:rsid w:val="1BCDA8A4"/>
    <w:rsid w:val="1EB4CEC2"/>
    <w:rsid w:val="1F382691"/>
    <w:rsid w:val="1F451F5B"/>
    <w:rsid w:val="1F87AD00"/>
    <w:rsid w:val="1FA6BD8A"/>
    <w:rsid w:val="1FC08B6D"/>
    <w:rsid w:val="2072CB6B"/>
    <w:rsid w:val="20937007"/>
    <w:rsid w:val="20CD9B22"/>
    <w:rsid w:val="20DA9432"/>
    <w:rsid w:val="215CCB45"/>
    <w:rsid w:val="21A1B8EB"/>
    <w:rsid w:val="21F700D2"/>
    <w:rsid w:val="2266BD53"/>
    <w:rsid w:val="2276C59C"/>
    <w:rsid w:val="22AF17DC"/>
    <w:rsid w:val="2304F6B1"/>
    <w:rsid w:val="233FDA10"/>
    <w:rsid w:val="239FD7DF"/>
    <w:rsid w:val="241234F4"/>
    <w:rsid w:val="241D1125"/>
    <w:rsid w:val="24973304"/>
    <w:rsid w:val="251C866F"/>
    <w:rsid w:val="252DCB33"/>
    <w:rsid w:val="2546C96E"/>
    <w:rsid w:val="25798F43"/>
    <w:rsid w:val="25A844A2"/>
    <w:rsid w:val="2671607D"/>
    <w:rsid w:val="26F27497"/>
    <w:rsid w:val="275CC1EF"/>
    <w:rsid w:val="279879E6"/>
    <w:rsid w:val="280D30DE"/>
    <w:rsid w:val="2847BEFB"/>
    <w:rsid w:val="2856EE2E"/>
    <w:rsid w:val="29DD302D"/>
    <w:rsid w:val="29E8ABF9"/>
    <w:rsid w:val="2A3D22A8"/>
    <w:rsid w:val="2ADD9D54"/>
    <w:rsid w:val="2B083452"/>
    <w:rsid w:val="2B1BEB06"/>
    <w:rsid w:val="2B1C50FB"/>
    <w:rsid w:val="2BCBD778"/>
    <w:rsid w:val="2D81E4EA"/>
    <w:rsid w:val="2E3CBAF5"/>
    <w:rsid w:val="2EC0B345"/>
    <w:rsid w:val="2FAF55A4"/>
    <w:rsid w:val="314A808C"/>
    <w:rsid w:val="31A09B97"/>
    <w:rsid w:val="31A6EB91"/>
    <w:rsid w:val="31EA6D00"/>
    <w:rsid w:val="32625EE6"/>
    <w:rsid w:val="326D9F4D"/>
    <w:rsid w:val="327E6BC9"/>
    <w:rsid w:val="328BD811"/>
    <w:rsid w:val="33090442"/>
    <w:rsid w:val="33B721F7"/>
    <w:rsid w:val="33C31730"/>
    <w:rsid w:val="3494AC61"/>
    <w:rsid w:val="34EAF4AD"/>
    <w:rsid w:val="35331252"/>
    <w:rsid w:val="35A5400F"/>
    <w:rsid w:val="35BCC896"/>
    <w:rsid w:val="3603D422"/>
    <w:rsid w:val="366C3D21"/>
    <w:rsid w:val="36FB60C0"/>
    <w:rsid w:val="37C06EA4"/>
    <w:rsid w:val="37DAFD15"/>
    <w:rsid w:val="37FFBC61"/>
    <w:rsid w:val="38080D82"/>
    <w:rsid w:val="382F2882"/>
    <w:rsid w:val="3874BB73"/>
    <w:rsid w:val="38A4ED60"/>
    <w:rsid w:val="38CAA84C"/>
    <w:rsid w:val="38EC1BFD"/>
    <w:rsid w:val="391E3DA6"/>
    <w:rsid w:val="396E0887"/>
    <w:rsid w:val="397087BE"/>
    <w:rsid w:val="398C4E0F"/>
    <w:rsid w:val="39A4BB4A"/>
    <w:rsid w:val="3A69963A"/>
    <w:rsid w:val="3ABC17A5"/>
    <w:rsid w:val="3AFD5C90"/>
    <w:rsid w:val="3BDD3CD0"/>
    <w:rsid w:val="3C0663FA"/>
    <w:rsid w:val="3CCEC077"/>
    <w:rsid w:val="3CD98F27"/>
    <w:rsid w:val="3DC58B57"/>
    <w:rsid w:val="3E0D9A49"/>
    <w:rsid w:val="3E5B1304"/>
    <w:rsid w:val="3F43DE3E"/>
    <w:rsid w:val="3F879066"/>
    <w:rsid w:val="414B79B5"/>
    <w:rsid w:val="419730A8"/>
    <w:rsid w:val="42106FD3"/>
    <w:rsid w:val="42A4D184"/>
    <w:rsid w:val="42E74A16"/>
    <w:rsid w:val="4399752A"/>
    <w:rsid w:val="43CF2658"/>
    <w:rsid w:val="4448F88D"/>
    <w:rsid w:val="448709A4"/>
    <w:rsid w:val="44B43FB5"/>
    <w:rsid w:val="4514F6E1"/>
    <w:rsid w:val="4583BF8B"/>
    <w:rsid w:val="45A86957"/>
    <w:rsid w:val="45C9643E"/>
    <w:rsid w:val="4648B0AE"/>
    <w:rsid w:val="4694A360"/>
    <w:rsid w:val="46B6F4C8"/>
    <w:rsid w:val="46C17757"/>
    <w:rsid w:val="471FD204"/>
    <w:rsid w:val="475BA726"/>
    <w:rsid w:val="479CB89F"/>
    <w:rsid w:val="47EB5C22"/>
    <w:rsid w:val="48964647"/>
    <w:rsid w:val="48C235E2"/>
    <w:rsid w:val="48E3C535"/>
    <w:rsid w:val="4952A089"/>
    <w:rsid w:val="495C9589"/>
    <w:rsid w:val="49FB0E27"/>
    <w:rsid w:val="4AF87CFD"/>
    <w:rsid w:val="4B1C285A"/>
    <w:rsid w:val="4B231714"/>
    <w:rsid w:val="4B27088B"/>
    <w:rsid w:val="4B468630"/>
    <w:rsid w:val="4BA05AE5"/>
    <w:rsid w:val="4BC9DE62"/>
    <w:rsid w:val="4C336600"/>
    <w:rsid w:val="4C4C1BD0"/>
    <w:rsid w:val="4CC1867F"/>
    <w:rsid w:val="4CDD767C"/>
    <w:rsid w:val="4D053FF3"/>
    <w:rsid w:val="4D69F16C"/>
    <w:rsid w:val="4DD59377"/>
    <w:rsid w:val="4E05F859"/>
    <w:rsid w:val="4F3799F5"/>
    <w:rsid w:val="4F54D3BD"/>
    <w:rsid w:val="4F6B514B"/>
    <w:rsid w:val="4FE794A1"/>
    <w:rsid w:val="5014B628"/>
    <w:rsid w:val="50948437"/>
    <w:rsid w:val="5121A178"/>
    <w:rsid w:val="513F98D4"/>
    <w:rsid w:val="51A00F24"/>
    <w:rsid w:val="5283562F"/>
    <w:rsid w:val="537C4F73"/>
    <w:rsid w:val="53B7472C"/>
    <w:rsid w:val="54098A84"/>
    <w:rsid w:val="542CA321"/>
    <w:rsid w:val="54740BBB"/>
    <w:rsid w:val="548CD547"/>
    <w:rsid w:val="55A7CCBB"/>
    <w:rsid w:val="56436ECD"/>
    <w:rsid w:val="5725704E"/>
    <w:rsid w:val="5754C2BF"/>
    <w:rsid w:val="587B8FAA"/>
    <w:rsid w:val="58CEE783"/>
    <w:rsid w:val="5913D5F9"/>
    <w:rsid w:val="5927B46E"/>
    <w:rsid w:val="594B30EC"/>
    <w:rsid w:val="5AF032DA"/>
    <w:rsid w:val="5B6F25F8"/>
    <w:rsid w:val="5B8780E2"/>
    <w:rsid w:val="5B8D4195"/>
    <w:rsid w:val="5C20D343"/>
    <w:rsid w:val="5C402BFD"/>
    <w:rsid w:val="5C462CD3"/>
    <w:rsid w:val="5CB9430F"/>
    <w:rsid w:val="5D235143"/>
    <w:rsid w:val="5D9419EE"/>
    <w:rsid w:val="5DB3326A"/>
    <w:rsid w:val="5DE1FD34"/>
    <w:rsid w:val="5E1869F2"/>
    <w:rsid w:val="5E20F552"/>
    <w:rsid w:val="5E364F72"/>
    <w:rsid w:val="5F676EC3"/>
    <w:rsid w:val="5FE75F69"/>
    <w:rsid w:val="60D18B56"/>
    <w:rsid w:val="615B3BCB"/>
    <w:rsid w:val="61A74403"/>
    <w:rsid w:val="61B743C0"/>
    <w:rsid w:val="6212B6E7"/>
    <w:rsid w:val="62AA85CF"/>
    <w:rsid w:val="632336B9"/>
    <w:rsid w:val="63EC5D1C"/>
    <w:rsid w:val="642EF37A"/>
    <w:rsid w:val="648471B9"/>
    <w:rsid w:val="649E2734"/>
    <w:rsid w:val="64FCDFE1"/>
    <w:rsid w:val="6556CE23"/>
    <w:rsid w:val="66DEB7A2"/>
    <w:rsid w:val="67A5114C"/>
    <w:rsid w:val="67A5B68B"/>
    <w:rsid w:val="67A7835A"/>
    <w:rsid w:val="67BDF67C"/>
    <w:rsid w:val="67F96790"/>
    <w:rsid w:val="683BD538"/>
    <w:rsid w:val="686AE489"/>
    <w:rsid w:val="68DF4D6E"/>
    <w:rsid w:val="68FB08F1"/>
    <w:rsid w:val="692F8ABB"/>
    <w:rsid w:val="694D2553"/>
    <w:rsid w:val="697C96BF"/>
    <w:rsid w:val="698BC927"/>
    <w:rsid w:val="6A8E5512"/>
    <w:rsid w:val="6AB2A25C"/>
    <w:rsid w:val="6AC8D15D"/>
    <w:rsid w:val="6B68BA6E"/>
    <w:rsid w:val="6C2C657F"/>
    <w:rsid w:val="6C3202BE"/>
    <w:rsid w:val="6C70D47B"/>
    <w:rsid w:val="6C906FC7"/>
    <w:rsid w:val="6CDF9D25"/>
    <w:rsid w:val="6CEEDB53"/>
    <w:rsid w:val="6CF82223"/>
    <w:rsid w:val="6D0ABEB8"/>
    <w:rsid w:val="6D472346"/>
    <w:rsid w:val="6E9E00AB"/>
    <w:rsid w:val="6EB14248"/>
    <w:rsid w:val="6EBED9E6"/>
    <w:rsid w:val="6F44FC1F"/>
    <w:rsid w:val="6FA9D63E"/>
    <w:rsid w:val="7087B452"/>
    <w:rsid w:val="70A0DA2B"/>
    <w:rsid w:val="70E91528"/>
    <w:rsid w:val="720AED29"/>
    <w:rsid w:val="721AE695"/>
    <w:rsid w:val="74E7C89E"/>
    <w:rsid w:val="74FCA840"/>
    <w:rsid w:val="7529D893"/>
    <w:rsid w:val="75839AED"/>
    <w:rsid w:val="75AE5C07"/>
    <w:rsid w:val="766C813F"/>
    <w:rsid w:val="7739F55E"/>
    <w:rsid w:val="77607122"/>
    <w:rsid w:val="7774996B"/>
    <w:rsid w:val="7792C75C"/>
    <w:rsid w:val="791DB20C"/>
    <w:rsid w:val="792998CE"/>
    <w:rsid w:val="79F8BE53"/>
    <w:rsid w:val="7A81A130"/>
    <w:rsid w:val="7BF5EECB"/>
    <w:rsid w:val="7BFCEF89"/>
    <w:rsid w:val="7C46A115"/>
    <w:rsid w:val="7C92E570"/>
    <w:rsid w:val="7CD84CD7"/>
    <w:rsid w:val="7D5AF841"/>
    <w:rsid w:val="7DE9910D"/>
    <w:rsid w:val="7E332B9D"/>
    <w:rsid w:val="7EA70882"/>
    <w:rsid w:val="7EDDF6D6"/>
    <w:rsid w:val="7EF2DB4D"/>
    <w:rsid w:val="7F1F0C26"/>
    <w:rsid w:val="7F395302"/>
    <w:rsid w:val="7FD7D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95E6DD"/>
  <w15:docId w15:val="{7E563198-0980-4947-9C45-0A90428E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B4D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52F0"/>
    <w:rPr>
      <w:color w:val="0000FF" w:themeColor="hyperlink"/>
      <w:u w:val="single"/>
    </w:rPr>
  </w:style>
  <w:style w:type="paragraph" w:customStyle="1" w:styleId="Default">
    <w:name w:val="Default"/>
    <w:rsid w:val="00ED4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3B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06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.McShan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75A36A2034DF09B70CC610944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C796-C74E-454A-B9CC-D5291BD89CA0}"/>
      </w:docPartPr>
      <w:docPartBody>
        <w:p w:rsidR="004F3BE4" w:rsidRDefault="0087602F" w:rsidP="0087602F">
          <w:pPr>
            <w:pStyle w:val="65275A36A2034DF09B70CC610944CBF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 Rg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7CF"/>
    <w:rsid w:val="0001522A"/>
    <w:rsid w:val="000F7B6B"/>
    <w:rsid w:val="00116246"/>
    <w:rsid w:val="001212B9"/>
    <w:rsid w:val="0016004D"/>
    <w:rsid w:val="00184D88"/>
    <w:rsid w:val="002622B1"/>
    <w:rsid w:val="00295A03"/>
    <w:rsid w:val="003B145D"/>
    <w:rsid w:val="004374B7"/>
    <w:rsid w:val="00460CD3"/>
    <w:rsid w:val="00471EFD"/>
    <w:rsid w:val="004A308E"/>
    <w:rsid w:val="004F3BE4"/>
    <w:rsid w:val="00506167"/>
    <w:rsid w:val="0054473D"/>
    <w:rsid w:val="005510AF"/>
    <w:rsid w:val="00592E50"/>
    <w:rsid w:val="005B5054"/>
    <w:rsid w:val="005D2118"/>
    <w:rsid w:val="00621661"/>
    <w:rsid w:val="00681182"/>
    <w:rsid w:val="006A27B5"/>
    <w:rsid w:val="006C450D"/>
    <w:rsid w:val="00701973"/>
    <w:rsid w:val="007316F6"/>
    <w:rsid w:val="00753557"/>
    <w:rsid w:val="007A2AFC"/>
    <w:rsid w:val="007B22A0"/>
    <w:rsid w:val="007E1F9F"/>
    <w:rsid w:val="008020DF"/>
    <w:rsid w:val="00825D3E"/>
    <w:rsid w:val="008479DA"/>
    <w:rsid w:val="0087602F"/>
    <w:rsid w:val="00891F9B"/>
    <w:rsid w:val="00893D35"/>
    <w:rsid w:val="008944DC"/>
    <w:rsid w:val="008B7536"/>
    <w:rsid w:val="00904E21"/>
    <w:rsid w:val="00927CA9"/>
    <w:rsid w:val="009833A6"/>
    <w:rsid w:val="009A744A"/>
    <w:rsid w:val="009C640E"/>
    <w:rsid w:val="009D6428"/>
    <w:rsid w:val="00A4293F"/>
    <w:rsid w:val="00AE3A74"/>
    <w:rsid w:val="00AE4FD3"/>
    <w:rsid w:val="00AE53EC"/>
    <w:rsid w:val="00B042A5"/>
    <w:rsid w:val="00B26CF4"/>
    <w:rsid w:val="00B40E4A"/>
    <w:rsid w:val="00B54794"/>
    <w:rsid w:val="00B85C57"/>
    <w:rsid w:val="00BC6338"/>
    <w:rsid w:val="00BF51B4"/>
    <w:rsid w:val="00C119F7"/>
    <w:rsid w:val="00C1291D"/>
    <w:rsid w:val="00C73DA6"/>
    <w:rsid w:val="00C74EDE"/>
    <w:rsid w:val="00CD7E70"/>
    <w:rsid w:val="00CE79AC"/>
    <w:rsid w:val="00D027F1"/>
    <w:rsid w:val="00D50332"/>
    <w:rsid w:val="00DA6166"/>
    <w:rsid w:val="00DB0031"/>
    <w:rsid w:val="00DE5F55"/>
    <w:rsid w:val="00E02A49"/>
    <w:rsid w:val="00E128FF"/>
    <w:rsid w:val="00E17A89"/>
    <w:rsid w:val="00F407CF"/>
    <w:rsid w:val="00F43910"/>
    <w:rsid w:val="00F46E3C"/>
    <w:rsid w:val="00F506D7"/>
    <w:rsid w:val="00F76A1F"/>
    <w:rsid w:val="00F83001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5275A36A2034DF09B70CC610944CBFC">
    <w:name w:val="65275A36A2034DF09B70CC610944CBFC"/>
    <w:rsid w:val="0087602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2023-12-07T00:00:00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06D6F16EB2545965C04AB6059CCD9" ma:contentTypeVersion="13" ma:contentTypeDescription="Create a new document." ma:contentTypeScope="" ma:versionID="d55fc024f5292be22c3b6845735128dc">
  <xsd:schema xmlns:xsd="http://www.w3.org/2001/XMLSchema" xmlns:xs="http://www.w3.org/2001/XMLSchema" xmlns:p="http://schemas.microsoft.com/office/2006/metadata/properties" xmlns:ns2="47528db1-2f4d-47cf-b9d1-e062226fd221" xmlns:ns3="b2498476-1ddc-481a-80b0-816afdc6c895" targetNamespace="http://schemas.microsoft.com/office/2006/metadata/properties" ma:root="true" ma:fieldsID="29a31ade0ce6d7c57f6f04ace31644d7" ns2:_="" ns3:_="">
    <xsd:import namespace="47528db1-2f4d-47cf-b9d1-e062226fd221"/>
    <xsd:import namespace="b2498476-1ddc-481a-80b0-816afdc6c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8db1-2f4d-47cf-b9d1-e062226fd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28f02a-887c-45e7-b217-44e39998f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98476-1ddc-481a-80b0-816afdc6c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2709370-0c9f-4de1-b967-7563db1438cf}" ma:internalName="TaxCatchAll" ma:showField="CatchAllData" ma:web="b2498476-1ddc-481a-80b0-816afdc6c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98476-1ddc-481a-80b0-816afdc6c895" xsi:nil="true"/>
    <lcf76f155ced4ddcb4097134ff3c332f xmlns="47528db1-2f4d-47cf-b9d1-e062226fd22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724C36-D8BD-4675-B744-F010A4310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C4BB8-23CD-4D04-A072-50EF44316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8db1-2f4d-47cf-b9d1-e062226fd221"/>
    <ds:schemaRef ds:uri="b2498476-1ddc-481a-80b0-816afdc6c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D85FB-5D8D-479C-B696-DB15917BDE8B}">
  <ds:schemaRefs>
    <ds:schemaRef ds:uri="http://schemas.microsoft.com/office/2006/metadata/properties"/>
    <ds:schemaRef ds:uri="http://schemas.microsoft.com/office/infopath/2007/PartnerControls"/>
    <ds:schemaRef ds:uri="b2498476-1ddc-481a-80b0-816afdc6c895"/>
    <ds:schemaRef ds:uri="47528db1-2f4d-47cf-b9d1-e062226fd221"/>
  </ds:schemaRefs>
</ds:datastoreItem>
</file>

<file path=customXml/itemProps5.xml><?xml version="1.0" encoding="utf-8"?>
<ds:datastoreItem xmlns:ds="http://schemas.openxmlformats.org/officeDocument/2006/customXml" ds:itemID="{EBA8D2FF-8BC7-409D-A8D1-1D78F41E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Scott Watson</dc:creator>
  <cp:keywords/>
  <cp:lastModifiedBy>Charlotte Brown</cp:lastModifiedBy>
  <cp:revision>2</cp:revision>
  <cp:lastPrinted>2023-12-07T20:28:00Z</cp:lastPrinted>
  <dcterms:created xsi:type="dcterms:W3CDTF">2024-03-08T14:06:00Z</dcterms:created>
  <dcterms:modified xsi:type="dcterms:W3CDTF">2024-03-08T14:06:00Z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  <property fmtid="{D5CDD505-2E9C-101B-9397-08002B2CF9AE}" pid="3" name="ContentTypeId">
    <vt:lpwstr>0x010100DDE06D6F16EB2545965C04AB6059CCD9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